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DB" w:rsidRDefault="004066DA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1122680</wp:posOffset>
                </wp:positionH>
                <wp:positionV relativeFrom="page">
                  <wp:posOffset>558800</wp:posOffset>
                </wp:positionV>
                <wp:extent cx="5509895" cy="8159750"/>
                <wp:effectExtent l="76200" t="76200" r="71755" b="69850"/>
                <wp:wrapNone/>
                <wp:docPr id="9" name="Group 9" descr="Background box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895" cy="8159750"/>
                          <a:chOff x="207030" y="-1"/>
                          <a:chExt cx="5511800" cy="815996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07030" y="-1"/>
                            <a:ext cx="5511800" cy="815996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57150">
                            <a:solidFill>
                              <a:schemeClr val="accent1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relaxedInset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02DB" w:rsidRDefault="00F05C62">
                              <w:pPr>
                                <w:pStyle w:val="Heading1"/>
                              </w:pPr>
                              <w:r>
                                <w:t>Southern Charmer</w:t>
                              </w:r>
                            </w:p>
                            <w:p w:rsidR="00E502DB" w:rsidRDefault="00070281">
                              <w:pPr>
                                <w:pStyle w:val="Heading1"/>
                              </w:pPr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1828800" cy="243840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front house.jp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28800" cy="2438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502DB" w:rsidRDefault="00070281">
                              <w:r>
                                <w:t>118 Clouter Creek Drive</w:t>
                              </w:r>
                            </w:p>
                            <w:p w:rsidR="00E502DB" w:rsidRDefault="004066DA">
                              <w:pPr>
                                <w:pStyle w:val="Heading2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05C62">
                                <w:rPr>
                                  <w:sz w:val="32"/>
                                  <w:szCs w:val="32"/>
                                </w:rPr>
                                <w:t>Offered at $</w:t>
                              </w:r>
                              <w:r w:rsidR="00F05C62" w:rsidRPr="00F05C62">
                                <w:rPr>
                                  <w:sz w:val="32"/>
                                  <w:szCs w:val="32"/>
                                </w:rPr>
                                <w:t>469,900</w:t>
                              </w:r>
                              <w:r w:rsidR="00070281"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748B597F" wp14:editId="20F544C4">
                                    <wp:extent cx="3813048" cy="2862072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back house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13048" cy="28620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27E4E" w:rsidRDefault="00627E4E" w:rsidP="00627E4E"/>
                            <w:p w:rsidR="00627E4E" w:rsidRPr="00627E4E" w:rsidRDefault="00627E4E" w:rsidP="003A0FF5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 descr="Bulleted list of features"/>
                        <wps:cNvSpPr/>
                        <wps:spPr>
                          <a:xfrm>
                            <a:off x="411620" y="5090075"/>
                            <a:ext cx="2235704" cy="292348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57150">
                            <a:solidFill>
                              <a:schemeClr val="accent1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relaxedInset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7E4E" w:rsidRPr="00627E4E" w:rsidRDefault="00627E4E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b/>
                                </w:rPr>
                              </w:pPr>
                              <w:r w:rsidRPr="00627E4E">
                                <w:rPr>
                                  <w:b/>
                                </w:rPr>
                                <w:t xml:space="preserve">Highlights </w:t>
                              </w:r>
                            </w:p>
                            <w:p w:rsidR="00E502DB" w:rsidRPr="00627E4E" w:rsidRDefault="00627E4E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7E4E">
                                <w:rPr>
                                  <w:sz w:val="24"/>
                                  <w:szCs w:val="24"/>
                                </w:rPr>
                                <w:t>4 Bedrooms 3.5 Baths</w:t>
                              </w:r>
                            </w:p>
                            <w:p w:rsidR="00627E4E" w:rsidRPr="00627E4E" w:rsidRDefault="00627E4E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7E4E">
                                <w:rPr>
                                  <w:sz w:val="24"/>
                                  <w:szCs w:val="24"/>
                                </w:rPr>
                                <w:t>4 Porches</w:t>
                              </w:r>
                            </w:p>
                            <w:p w:rsidR="00627E4E" w:rsidRPr="00627E4E" w:rsidRDefault="00627E4E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7E4E">
                                <w:rPr>
                                  <w:sz w:val="24"/>
                                  <w:szCs w:val="24"/>
                                </w:rPr>
                                <w:t>Upgraded Kitchen</w:t>
                              </w:r>
                            </w:p>
                            <w:p w:rsidR="00627E4E" w:rsidRPr="00627E4E" w:rsidRDefault="00627E4E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7E4E">
                                <w:rPr>
                                  <w:sz w:val="24"/>
                                  <w:szCs w:val="24"/>
                                </w:rPr>
                                <w:t>Private lot</w:t>
                              </w:r>
                            </w:p>
                            <w:p w:rsidR="00627E4E" w:rsidRPr="00627E4E" w:rsidRDefault="00627E4E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7E4E">
                                <w:rPr>
                                  <w:sz w:val="24"/>
                                  <w:szCs w:val="24"/>
                                </w:rPr>
                                <w:t>Gas FP</w:t>
                              </w:r>
                              <w:r w:rsidR="00070281">
                                <w:rPr>
                                  <w:sz w:val="24"/>
                                  <w:szCs w:val="24"/>
                                </w:rPr>
                                <w:t xml:space="preserve"> and Stove</w:t>
                              </w:r>
                            </w:p>
                            <w:p w:rsidR="00627E4E" w:rsidRDefault="00627E4E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7E4E">
                                <w:rPr>
                                  <w:sz w:val="24"/>
                                  <w:szCs w:val="24"/>
                                </w:rPr>
                                <w:t>Daniel Island Schools</w:t>
                              </w:r>
                            </w:p>
                            <w:p w:rsidR="00627E4E" w:rsidRDefault="00070281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2 miles to downtown Daniel Island </w:t>
                              </w:r>
                            </w:p>
                            <w:p w:rsidR="00070281" w:rsidRDefault="00070281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Golf cart path </w:t>
                              </w:r>
                            </w:p>
                            <w:p w:rsidR="00070281" w:rsidRPr="00627E4E" w:rsidRDefault="00070281" w:rsidP="00627E4E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alt="Background boxes" style="position:absolute;left:0;text-align:left;margin-left:88.4pt;margin-top:44pt;width:433.85pt;height:642.5pt;z-index:-251653120;mso-position-horizontal-relative:page;mso-position-vertical-relative:page;mso-width-relative:margin;mso-height-relative:margin" coordorigin="2070" coordsize="55118,8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">
                <v:rect id="Rectangle 2" o:spid="_x0000_s1027" style="position:absolute;left:2070;width:55118;height:8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ZutcIA&#10;AADaAAAADwAAAGRycy9kb3ducmV2LnhtbESPUWvCMBSF34X9h3AF3zStDzJqo4zJRBEZ1v2AS3PX&#10;dmtuQhK1/nszGPh4OOd8h1OuB9OLK/nQWVaQzzIQxLXVHTcKvs4f01cQISJr7C2TgjsFWK9eRiUW&#10;2t74RNcqNiJBOBSooI3RFVKGuiWDYWYdcfK+rTcYk/SN1B5vCW56Oc+yhTTYcVpo0dF7S/VvdTEK&#10;jjhUn9t8e6h+7nKzc7nr/H6v1GQ8vC1BRBriM/zf3mkFc/i7km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m61wgAAANoAAAAPAAAAAAAAAAAAAAAAAJgCAABkcnMvZG93&#10;bnJldi54bWxQSwUGAAAAAAQABAD1AAAAhwMAAAAA&#10;" fillcolor="#fafafa [182]" strokecolor="#5b9bd5 [3204]" strokeweight="4.5pt">
                  <v:fill color2="#e4e4e4 [982]" rotate="t" colors="0 #fafafa;48497f #d7d7d7;54395f #d7d7d7;1 #e4e4e4" focus="100%" type="gradient"/>
                  <v:textbox>
                    <w:txbxContent>
                      <w:p w:rsidR="00E502DB" w:rsidRDefault="00F05C62">
                        <w:pPr>
                          <w:pStyle w:val="Heading1"/>
                        </w:pPr>
                        <w:r>
                          <w:t>Southern Charmer</w:t>
                        </w:r>
                      </w:p>
                      <w:p w:rsidR="00E502DB" w:rsidRDefault="00070281">
                        <w:pPr>
                          <w:pStyle w:val="Heading1"/>
                        </w:pPr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1828800" cy="243840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front house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8800" cy="2438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02DB" w:rsidRDefault="00070281">
                        <w:r>
                          <w:t>118 Clouter Creek Drive</w:t>
                        </w:r>
                      </w:p>
                      <w:p w:rsidR="00E502DB" w:rsidRDefault="004066DA">
                        <w:pPr>
                          <w:pStyle w:val="Heading2"/>
                          <w:rPr>
                            <w:sz w:val="32"/>
                            <w:szCs w:val="32"/>
                          </w:rPr>
                        </w:pPr>
                        <w:r w:rsidRPr="00F05C62">
                          <w:rPr>
                            <w:sz w:val="32"/>
                            <w:szCs w:val="32"/>
                          </w:rPr>
                          <w:t>Offered at $</w:t>
                        </w:r>
                        <w:r w:rsidR="00F05C62" w:rsidRPr="00F05C62">
                          <w:rPr>
                            <w:sz w:val="32"/>
                            <w:szCs w:val="32"/>
                          </w:rPr>
                          <w:t>469,900</w:t>
                        </w:r>
                        <w:r w:rsidR="00070281"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748B597F" wp14:editId="20F544C4">
                              <wp:extent cx="3813048" cy="2862072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back house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048" cy="2862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27E4E" w:rsidRDefault="00627E4E" w:rsidP="00627E4E"/>
                      <w:p w:rsidR="00627E4E" w:rsidRPr="00627E4E" w:rsidRDefault="00627E4E" w:rsidP="003A0FF5">
                        <w:pPr>
                          <w:jc w:val="both"/>
                        </w:pPr>
                      </w:p>
                    </w:txbxContent>
                  </v:textbox>
                </v:rect>
                <v:rect id="Rectangle 6" o:spid="_x0000_s1028" alt="Bulleted list of features" style="position:absolute;left:4116;top:50900;width:22357;height:2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VEMUA&#10;AADaAAAADwAAAGRycy9kb3ducmV2LnhtbESP3WrCQBSE7wt9h+UUeiO6aSki0VWKIpQWIf6gXh6y&#10;p0kwezbsbpP49q4g9HKYmW+Y2aI3tWjJ+cqygrdRAoI4t7riQsFhvx5OQPiArLG2TAqu5GExf36a&#10;Yaptx1tqd6EQEcI+RQVlCE0qpc9LMuhHtiGO3q91BkOUrpDaYRfhppbvSTKWBiuOCyU2tCwpv+z+&#10;jILscnKrDQ6u3yYbrNskOx+7nw+lXl/6zymIQH34Dz/aX1rBGO5X4g2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dUQxQAAANoAAAAPAAAAAAAAAAAAAAAAAJgCAABkcnMv&#10;ZG93bnJldi54bWxQSwUGAAAAAAQABAD1AAAAigMAAAAA&#10;" fillcolor="#fafafa [182]" strokecolor="#5b9bd5 [3204]" strokeweight="4.5pt">
                  <v:fill color2="#e4e4e4 [982]" rotate="t" colors="0 #fafafa;48497f #d7d7d7;54395f #d7d7d7;1 #e4e4e4" focus="100%" type="gradient"/>
                  <v:textbox inset=",7.2pt,,7.2pt">
                    <w:txbxContent>
                      <w:p w:rsidR="00627E4E" w:rsidRPr="00627E4E" w:rsidRDefault="00627E4E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b/>
                          </w:rPr>
                        </w:pPr>
                        <w:r w:rsidRPr="00627E4E">
                          <w:rPr>
                            <w:b/>
                          </w:rPr>
                          <w:t xml:space="preserve">Highlights </w:t>
                        </w:r>
                      </w:p>
                      <w:p w:rsidR="00E502DB" w:rsidRPr="00627E4E" w:rsidRDefault="00627E4E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27E4E">
                          <w:rPr>
                            <w:sz w:val="24"/>
                            <w:szCs w:val="24"/>
                          </w:rPr>
                          <w:t>4 Bedrooms 3.5 Baths</w:t>
                        </w:r>
                      </w:p>
                      <w:p w:rsidR="00627E4E" w:rsidRPr="00627E4E" w:rsidRDefault="00627E4E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27E4E">
                          <w:rPr>
                            <w:sz w:val="24"/>
                            <w:szCs w:val="24"/>
                          </w:rPr>
                          <w:t>4 Porches</w:t>
                        </w:r>
                      </w:p>
                      <w:p w:rsidR="00627E4E" w:rsidRPr="00627E4E" w:rsidRDefault="00627E4E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27E4E">
                          <w:rPr>
                            <w:sz w:val="24"/>
                            <w:szCs w:val="24"/>
                          </w:rPr>
                          <w:t>Upgraded Kitchen</w:t>
                        </w:r>
                      </w:p>
                      <w:p w:rsidR="00627E4E" w:rsidRPr="00627E4E" w:rsidRDefault="00627E4E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27E4E">
                          <w:rPr>
                            <w:sz w:val="24"/>
                            <w:szCs w:val="24"/>
                          </w:rPr>
                          <w:t>Private lot</w:t>
                        </w:r>
                      </w:p>
                      <w:p w:rsidR="00627E4E" w:rsidRPr="00627E4E" w:rsidRDefault="00627E4E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27E4E">
                          <w:rPr>
                            <w:sz w:val="24"/>
                            <w:szCs w:val="24"/>
                          </w:rPr>
                          <w:t>Gas FP</w:t>
                        </w:r>
                        <w:r w:rsidR="00070281">
                          <w:rPr>
                            <w:sz w:val="24"/>
                            <w:szCs w:val="24"/>
                          </w:rPr>
                          <w:t xml:space="preserve"> and Stove</w:t>
                        </w:r>
                      </w:p>
                      <w:p w:rsidR="00627E4E" w:rsidRDefault="00627E4E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 w:rsidRPr="00627E4E">
                          <w:rPr>
                            <w:sz w:val="24"/>
                            <w:szCs w:val="24"/>
                          </w:rPr>
                          <w:t>Daniel Island Schools</w:t>
                        </w:r>
                      </w:p>
                      <w:p w:rsidR="00627E4E" w:rsidRDefault="00070281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 miles to downtown Daniel Island </w:t>
                        </w:r>
                      </w:p>
                      <w:p w:rsidR="00070281" w:rsidRDefault="00070281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Golf cart path </w:t>
                        </w:r>
                      </w:p>
                      <w:p w:rsidR="00070281" w:rsidRPr="00627E4E" w:rsidRDefault="00070281" w:rsidP="00627E4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sectPr w:rsidR="00E502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3D" w:rsidRDefault="0030753D">
      <w:r>
        <w:separator/>
      </w:r>
    </w:p>
  </w:endnote>
  <w:endnote w:type="continuationSeparator" w:id="0">
    <w:p w:rsidR="0030753D" w:rsidRDefault="0030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3D" w:rsidRDefault="0030753D">
      <w:r>
        <w:separator/>
      </w:r>
    </w:p>
  </w:footnote>
  <w:footnote w:type="continuationSeparator" w:id="0">
    <w:p w:rsidR="0030753D" w:rsidRDefault="0030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220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704ED"/>
    <w:multiLevelType w:val="hybridMultilevel"/>
    <w:tmpl w:val="0122F6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C0BDE"/>
    <w:multiLevelType w:val="hybridMultilevel"/>
    <w:tmpl w:val="EBCEE1BA"/>
    <w:lvl w:ilvl="0" w:tplc="4800B92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62"/>
    <w:rsid w:val="00070281"/>
    <w:rsid w:val="0030753D"/>
    <w:rsid w:val="003A0FF5"/>
    <w:rsid w:val="004066DA"/>
    <w:rsid w:val="00627E4E"/>
    <w:rsid w:val="008D1565"/>
    <w:rsid w:val="00E502DB"/>
    <w:rsid w:val="00F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21A1F1-B90B-4847-966D-E0452345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contextualSpacing/>
      <w:jc w:val="center"/>
    </w:pPr>
    <w:rPr>
      <w:color w:val="262626" w:themeColor="text1" w:themeTint="D9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240"/>
      <w:ind w:left="72" w:right="72"/>
      <w:contextualSpacing w:val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60"/>
      <w:szCs w:val="6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360" w:after="360"/>
      <w:outlineLvl w:val="3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qFormat/>
    <w:pPr>
      <w:numPr>
        <w:numId w:val="3"/>
      </w:numPr>
      <w:spacing w:before="120" w:after="120" w:line="240" w:lineRule="auto"/>
      <w:ind w:left="432" w:right="72"/>
      <w:contextualSpacing w:val="0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8467\AppData\Roaming\Microsoft\Templates\For%20sale%20by%20owner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2394AC9-985F-45ED-B2CF-5282B6E83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 sale by owner flyer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Gerri G. Sandford</dc:creator>
  <cp:keywords/>
  <cp:lastModifiedBy>Gerri G. Sandford</cp:lastModifiedBy>
  <cp:revision>3</cp:revision>
  <dcterms:created xsi:type="dcterms:W3CDTF">2015-08-21T14:26:00Z</dcterms:created>
  <dcterms:modified xsi:type="dcterms:W3CDTF">2015-09-08T13:40:00Z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TC039745839991</vt:lpwstr>
  </property>
</Properties>
</file>