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A4" w:rsidRDefault="00AD048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5175250</wp:posOffset>
                </wp:positionV>
                <wp:extent cx="4456430" cy="596900"/>
                <wp:effectExtent l="0" t="0" r="0" b="12700"/>
                <wp:wrapThrough wrapText="bothSides">
                  <wp:wrapPolygon edited="0">
                    <wp:start x="123" y="0"/>
                    <wp:lineTo x="123" y="21140"/>
                    <wp:lineTo x="21298" y="21140"/>
                    <wp:lineTo x="21298" y="0"/>
                    <wp:lineTo x="123" y="0"/>
                  </wp:wrapPolygon>
                </wp:wrapThrough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43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485" w:rsidRPr="00AD0485" w:rsidRDefault="00AD048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0485">
                              <w:rPr>
                                <w:b/>
                                <w:sz w:val="28"/>
                                <w:szCs w:val="28"/>
                              </w:rPr>
                              <w:t>SPACIOUS DINING AND KITCHEN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7" o:spid="_x0000_s1026" type="#_x0000_t202" style="position:absolute;margin-left:306pt;margin-top:407.5pt;width:350.9pt;height:47pt;z-index:2516992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" mv:complextextbox="1" filled="f" stroked="f">
                <v:textbox>
                  <w:txbxContent>
                    <w:p w:rsidR="00AD0485" w:rsidRPr="00AD0485" w:rsidRDefault="00AD048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D0485">
                        <w:rPr>
                          <w:b/>
                          <w:sz w:val="28"/>
                          <w:szCs w:val="28"/>
                        </w:rPr>
                        <w:t>SPACIOUS DINING AND KITCHEN AREA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1993265</wp:posOffset>
                </wp:positionH>
                <wp:positionV relativeFrom="page">
                  <wp:posOffset>3044825</wp:posOffset>
                </wp:positionV>
                <wp:extent cx="2501900" cy="399415"/>
                <wp:effectExtent l="0" t="381000" r="0" b="387985"/>
                <wp:wrapThrough wrapText="bothSides">
                  <wp:wrapPolygon edited="0">
                    <wp:start x="20053" y="-2427"/>
                    <wp:lineTo x="10374" y="-20434"/>
                    <wp:lineTo x="9302" y="-956"/>
                    <wp:lineTo x="1560" y="-16230"/>
                    <wp:lineTo x="209" y="4099"/>
                    <wp:lineTo x="44" y="19726"/>
                    <wp:lineTo x="1288" y="22414"/>
                    <wp:lineTo x="1638" y="20265"/>
                    <wp:lineTo x="18351" y="20051"/>
                    <wp:lineTo x="21083" y="4156"/>
                    <wp:lineTo x="21297" y="260"/>
                    <wp:lineTo x="20053" y="-2427"/>
                  </wp:wrapPolygon>
                </wp:wrapThrough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58144">
                          <a:off x="0" y="0"/>
                          <a:ext cx="250190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485" w:rsidRPr="00AD0485" w:rsidRDefault="00AD048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D0485">
                              <w:rPr>
                                <w:b/>
                                <w:sz w:val="32"/>
                                <w:szCs w:val="32"/>
                              </w:rPr>
                              <w:t>COURTYARD VIEW!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7" type="#_x0000_t202" style="position:absolute;margin-left:156.95pt;margin-top:239.75pt;width:197pt;height:31.45pt;rotation:-1247211fd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" mv:complextextbox="1" filled="f" stroked="f">
                <v:textbox>
                  <w:txbxContent>
                    <w:p w:rsidR="00AD0485" w:rsidRPr="00AD0485" w:rsidRDefault="00AD048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AD0485">
                        <w:rPr>
                          <w:b/>
                          <w:sz w:val="32"/>
                          <w:szCs w:val="32"/>
                        </w:rPr>
                        <w:t>COURTYARD VIEW!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5067300</wp:posOffset>
                </wp:positionH>
                <wp:positionV relativeFrom="page">
                  <wp:posOffset>2712085</wp:posOffset>
                </wp:positionV>
                <wp:extent cx="1866900" cy="533400"/>
                <wp:effectExtent l="0" t="0" r="0" b="0"/>
                <wp:wrapThrough wrapText="bothSides">
                  <wp:wrapPolygon edited="0">
                    <wp:start x="294" y="0"/>
                    <wp:lineTo x="294" y="20571"/>
                    <wp:lineTo x="20865" y="20571"/>
                    <wp:lineTo x="20865" y="0"/>
                    <wp:lineTo x="294" y="0"/>
                  </wp:wrapPolygon>
                </wp:wrapThrough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485" w:rsidRPr="00AD0485" w:rsidRDefault="00AD0485">
                            <w:pPr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D0485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GREAT AMENITIES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8" type="#_x0000_t202" style="position:absolute;margin-left:399pt;margin-top:213.55pt;width:147pt;height:42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" mv:complextextbox="1" filled="f" stroked="f">
                <v:textbox>
                  <w:txbxContent>
                    <w:p w:rsidR="00AD0485" w:rsidRPr="00AD0485" w:rsidRDefault="00AD0485">
                      <w:pPr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AD0485">
                        <w:rPr>
                          <w:b/>
                          <w:color w:val="auto"/>
                          <w:sz w:val="28"/>
                          <w:szCs w:val="28"/>
                        </w:rPr>
                        <w:t>GREAT AMENITIES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0F12510" wp14:editId="4E27AF3A">
                <wp:simplePos x="0" y="0"/>
                <wp:positionH relativeFrom="page">
                  <wp:posOffset>596900</wp:posOffset>
                </wp:positionH>
                <wp:positionV relativeFrom="page">
                  <wp:posOffset>7988300</wp:posOffset>
                </wp:positionV>
                <wp:extent cx="3289300" cy="1612900"/>
                <wp:effectExtent l="127000" t="101600" r="165100" b="673100"/>
                <wp:wrapThrough wrapText="bothSides">
                  <wp:wrapPolygon edited="0">
                    <wp:start x="2669" y="-1361"/>
                    <wp:lineTo x="-834" y="-680"/>
                    <wp:lineTo x="-834" y="18709"/>
                    <wp:lineTo x="12176" y="21090"/>
                    <wp:lineTo x="-667" y="23811"/>
                    <wp:lineTo x="-334" y="30274"/>
                    <wp:lineTo x="22017" y="30274"/>
                    <wp:lineTo x="22351" y="26532"/>
                    <wp:lineTo x="21183" y="21090"/>
                    <wp:lineTo x="22517" y="15987"/>
                    <wp:lineTo x="22517" y="680"/>
                    <wp:lineTo x="18181" y="-680"/>
                    <wp:lineTo x="6672" y="-1361"/>
                    <wp:lineTo x="2669" y="-1361"/>
                  </wp:wrapPolygon>
                </wp:wrapThrough>
                <wp:docPr id="23" name="Wav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1612900"/>
                        </a:xfrm>
                        <a:prstGeom prst="wav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23" o:spid="_x0000_s1026" type="#_x0000_t64" style="position:absolute;margin-left:47pt;margin-top:629pt;width:259pt;height:127pt;z-index:251659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" adj="2700" fillcolor="#971823 [2564]" strokecolor="#be1e2d [3204]">
                <v:shadow on="t" type="perspective" opacity=".5" mv:blur="76200f" offset="0,0" matrix="66191f,,,66191f"/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935580" wp14:editId="1D43E692">
                <wp:simplePos x="0" y="0"/>
                <wp:positionH relativeFrom="page">
                  <wp:posOffset>688975</wp:posOffset>
                </wp:positionH>
                <wp:positionV relativeFrom="page">
                  <wp:posOffset>8229600</wp:posOffset>
                </wp:positionV>
                <wp:extent cx="2311400" cy="1117600"/>
                <wp:effectExtent l="0" t="0" r="0" b="0"/>
                <wp:wrapThrough wrapText="bothSides">
                  <wp:wrapPolygon edited="0">
                    <wp:start x="237" y="0"/>
                    <wp:lineTo x="237" y="21109"/>
                    <wp:lineTo x="21125" y="21109"/>
                    <wp:lineTo x="21125" y="0"/>
                    <wp:lineTo x="237" y="0"/>
                  </wp:wrapPolygon>
                </wp:wrapThrough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485" w:rsidRPr="00AD0485" w:rsidRDefault="00AD0485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D0485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CONSTRUCTION COMPLETE ON THIS BUILDING!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9" type="#_x0000_t202" style="position:absolute;margin-left:54.25pt;margin-top:9in;width:182pt;height:88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" mv:complextextbox="1" filled="f" stroked="f">
                <v:textbox>
                  <w:txbxContent>
                    <w:p w:rsidR="00AD0485" w:rsidRPr="00AD0485" w:rsidRDefault="00AD0485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AD0485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CONSTRUCTION COMPLETE ON THIS BUILDING! 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B793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4026535</wp:posOffset>
                </wp:positionH>
                <wp:positionV relativeFrom="page">
                  <wp:posOffset>7493000</wp:posOffset>
                </wp:positionV>
                <wp:extent cx="2513965" cy="889000"/>
                <wp:effectExtent l="0" t="0" r="0" b="0"/>
                <wp:wrapThrough wrapText="bothSides">
                  <wp:wrapPolygon edited="0">
                    <wp:start x="218" y="0"/>
                    <wp:lineTo x="218" y="20983"/>
                    <wp:lineTo x="21169" y="20983"/>
                    <wp:lineTo x="21169" y="0"/>
                    <wp:lineTo x="218" y="0"/>
                  </wp:wrapPolygon>
                </wp:wrapThrough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965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93A" w:rsidRPr="00BB793A" w:rsidRDefault="00AD0485">
                            <w:pPr>
                              <w:rPr>
                                <w:b/>
                                <w:i/>
                                <w:color w:val="0000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72"/>
                                <w:szCs w:val="72"/>
                              </w:rPr>
                              <w:t>$190,000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0" type="#_x0000_t202" style="position:absolute;margin-left:317.05pt;margin-top:590pt;width:197.95pt;height:70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" mv:complextextbox="1" filled="f" stroked="f">
                <v:textbox>
                  <w:txbxContent>
                    <w:p w:rsidR="00BB793A" w:rsidRPr="00BB793A" w:rsidRDefault="00AD0485">
                      <w:pPr>
                        <w:rPr>
                          <w:b/>
                          <w:i/>
                          <w:color w:val="0000FF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72"/>
                          <w:szCs w:val="72"/>
                        </w:rPr>
                        <w:t>$190,000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B793A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3579495</wp:posOffset>
                </wp:positionH>
                <wp:positionV relativeFrom="page">
                  <wp:posOffset>8768080</wp:posOffset>
                </wp:positionV>
                <wp:extent cx="3634105" cy="762000"/>
                <wp:effectExtent l="0" t="0" r="0" b="0"/>
                <wp:wrapThrough wrapText="bothSides">
                  <wp:wrapPolygon edited="0">
                    <wp:start x="0" y="0"/>
                    <wp:lineTo x="0" y="16560"/>
                    <wp:lineTo x="6492" y="20880"/>
                    <wp:lineTo x="21287" y="20880"/>
                    <wp:lineTo x="21438" y="1440"/>
                    <wp:lineTo x="20532" y="720"/>
                    <wp:lineTo x="6492" y="0"/>
                    <wp:lineTo x="0" y="0"/>
                  </wp:wrapPolygon>
                </wp:wrapThrough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4105" cy="762000"/>
                          <a:chOff x="0" y="0"/>
                          <a:chExt cx="3634105" cy="76200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83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 Box 18"/>
                        <wps:cNvSpPr txBox="1"/>
                        <wps:spPr>
                          <a:xfrm>
                            <a:off x="1066800" y="13335"/>
                            <a:ext cx="2567305" cy="74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B793A" w:rsidRPr="00BB793A" w:rsidRDefault="00BB793A">
                              <w:pPr>
                                <w:rPr>
                                  <w:b/>
                                </w:rPr>
                              </w:pPr>
                              <w:r w:rsidRPr="00BB793A">
                                <w:rPr>
                                  <w:b/>
                                </w:rPr>
                                <w:t>CarolinaOne Real Estate</w:t>
                              </w:r>
                            </w:p>
                            <w:p w:rsidR="00BB793A" w:rsidRPr="00BB793A" w:rsidRDefault="00BB793A">
                              <w:pPr>
                                <w:rPr>
                                  <w:b/>
                                </w:rPr>
                              </w:pPr>
                              <w:r w:rsidRPr="00BB793A">
                                <w:rPr>
                                  <w:b/>
                                </w:rPr>
                                <w:t>843.810.8398</w:t>
                              </w:r>
                            </w:p>
                            <w:p w:rsidR="00BB793A" w:rsidRPr="00BB793A" w:rsidRDefault="00BB793A">
                              <w:pPr>
                                <w:rPr>
                                  <w:b/>
                                </w:rPr>
                              </w:pPr>
                              <w:r w:rsidRPr="00BB793A">
                                <w:rPr>
                                  <w:b/>
                                </w:rPr>
                                <w:t>glipps@carolinaone.com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31" style="position:absolute;margin-left:281.85pt;margin-top:690.4pt;width:286.15pt;height:60pt;z-index:251693056;mso-position-horizontal-relative:page;mso-position-vertical-relative:page" coordsize="3634105,76200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d3Jz8+/+4ADkFkb2JlAGTAAAAAAf/bAIQADAgI&#10;CAkIDAkJDBELCgsRFQ8MDA8VGBMTFRMTGBcSFBQUFBIXFxscHhwbFyQkJyckJDUzMzM1Ozs7Ozs7&#10;Ozs7OwENCwsNDg0QDg4QFA4PDhQUEBEREBQdFBQVFBQdJRoXFxcXGiUgIx4eHiMgKCglJSgoMjIw&#10;MjI7Ozs7Ozs7Ozs7/8AAEQgDWwYiAwEiAAIRAQMRAf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2" type="#_x0000_t75" style="position:absolute;width:1066800;height:58356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Kl&#10;Cc/BAAAA2wAAAA8AAABkcnMvZG93bnJldi54bWxETztrwzAQ3gv5D+IC3Ro5HdLgWjaNS6FbSJoh&#10;42GdH9g6CUuNnfz6KFDodh/f87JiNoO40Og7ywrWqwQEcWV1x42C08/XyxaED8gaB8uk4Eoeinzx&#10;lGGq7cQHuhxDI2II+xQVtCG4VEpftWTQr6wjjlxtR4MhwrGResQphptBvibJRhrsODa06KhsqeqP&#10;v0YBb+qbc3pI9nTut83nfr5O5U6p5+X88Q4i0Bz+xX/ubx3nv8Hjl3iAzO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PKlCc/BAAAA2wAAAA8AAAAAAAAAAAAAAAAAnAIAAGRy&#10;cy9kb3ducmV2LnhtbFBLBQYAAAAABAAEAPcAAACKAwAAAAA=&#10;">
                  <v:imagedata r:id="rId7" o:title=""/>
                  <v:path arrowok="t"/>
                </v:shape>
                <v:shape id="Text Box 18" o:spid="_x0000_s1033" type="#_x0000_t202" style="position:absolute;left:1066800;top:13335;width:2567305;height:7486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SMx5xAAA&#10;ANsAAAAPAAAAZHJzL2Rvd25yZXYueG1sRI/NbsJADITvSH2HlStxgw090CiwoFK1iAOIvx56tLIm&#10;iZr1RtmFhLevD0jcbM145vN82bta3agNlWcDk3ECijj3tuLCwM/5e5SCChHZYu2ZDNwpwHLxMphj&#10;Zn3HR7qdYqEkhEOGBsoYm0zrkJfkMIx9QyzaxbcOo6xtoW2LnYS7Wr8lyVQ7rFgaSmzos6T873R1&#10;Bmjbu/Muff+K+9Vlnfymh25rC2OGr/3HDFSkPj7Nj+uNFXyBlV9kAL34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EjMecQAAADbAAAADwAAAAAAAAAAAAAAAACXAgAAZHJzL2Rv&#10;d25yZXYueG1sUEsFBgAAAAAEAAQA9QAAAIgDAAAAAA==&#10;" mv:complextextbox="1" filled="f" stroked="f">
                  <v:textbox>
                    <w:txbxContent>
                      <w:p w:rsidR="00BB793A" w:rsidRPr="00BB793A" w:rsidRDefault="00BB793A">
                        <w:pPr>
                          <w:rPr>
                            <w:b/>
                          </w:rPr>
                        </w:pPr>
                        <w:r w:rsidRPr="00BB793A">
                          <w:rPr>
                            <w:b/>
                          </w:rPr>
                          <w:t>CarolinaOne Real Estate</w:t>
                        </w:r>
                      </w:p>
                      <w:p w:rsidR="00BB793A" w:rsidRPr="00BB793A" w:rsidRDefault="00BB793A">
                        <w:pPr>
                          <w:rPr>
                            <w:b/>
                          </w:rPr>
                        </w:pPr>
                        <w:r w:rsidRPr="00BB793A">
                          <w:rPr>
                            <w:b/>
                          </w:rPr>
                          <w:t>843.810.8398</w:t>
                        </w:r>
                      </w:p>
                      <w:p w:rsidR="00BB793A" w:rsidRPr="00BB793A" w:rsidRDefault="00BB793A">
                        <w:pPr>
                          <w:rPr>
                            <w:b/>
                          </w:rPr>
                        </w:pPr>
                        <w:r w:rsidRPr="00BB793A">
                          <w:rPr>
                            <w:b/>
                          </w:rPr>
                          <w:t>glipps@carolinaone.com</w:t>
                        </w: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362CB8">
        <w:rPr>
          <w:noProof/>
        </w:rPr>
        <mc:AlternateContent>
          <mc:Choice Requires="wpg">
            <w:drawing>
              <wp:anchor distT="0" distB="0" distL="114300" distR="114300" simplePos="1" relativeHeight="251669504" behindDoc="0" locked="0" layoutInCell="1" allowOverlap="1">
                <wp:simplePos x="1143000" y="6807200"/>
                <wp:positionH relativeFrom="page">
                  <wp:posOffset>1143000</wp:posOffset>
                </wp:positionH>
                <wp:positionV relativeFrom="page">
                  <wp:posOffset>6807200</wp:posOffset>
                </wp:positionV>
                <wp:extent cx="5486400" cy="2387600"/>
                <wp:effectExtent l="0" t="0" r="0" b="0"/>
                <wp:wrapThrough wrapText="bothSides">
                  <wp:wrapPolygon edited="0">
                    <wp:start x="100" y="0"/>
                    <wp:lineTo x="100" y="21370"/>
                    <wp:lineTo x="21400" y="21370"/>
                    <wp:lineTo x="21400" y="0"/>
                    <wp:lineTo x="100" y="0"/>
                  </wp:wrapPolygon>
                </wp:wrapThrough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387600"/>
                          <a:chOff x="0" y="0"/>
                          <a:chExt cx="5486400" cy="238760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5486400" cy="23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91440" y="45720"/>
                            <a:ext cx="53035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7">
                          <w:txbxContent>
                            <w:p w:rsidR="00BB793A" w:rsidRDefault="00BB793A" w:rsidP="00BB793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BB793A">
                                <w:rPr>
                                  <w:b/>
                                  <w:u w:val="single"/>
                                </w:rPr>
                                <w:t>Gated Community</w:t>
                              </w:r>
                              <w:r>
                                <w:t xml:space="preserve"> in the Heart of Mt Pleasant</w:t>
                              </w:r>
                            </w:p>
                            <w:p w:rsidR="00BB793A" w:rsidRPr="00BB793A" w:rsidRDefault="00BB793A" w:rsidP="00BB793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u w:val="single"/>
                                </w:rPr>
                              </w:pPr>
                              <w:r w:rsidRPr="00BB793A">
                                <w:rPr>
                                  <w:b/>
                                  <w:u w:val="single"/>
                                </w:rPr>
                                <w:t>Top Floor</w:t>
                              </w:r>
                              <w:r>
                                <w:t xml:space="preserve"> Unit with </w:t>
                              </w:r>
                              <w:r w:rsidRPr="00BB793A">
                                <w:rPr>
                                  <w:b/>
                                  <w:u w:val="single"/>
                                </w:rPr>
                                <w:t>Screen Porch</w:t>
                              </w:r>
                            </w:p>
                            <w:p w:rsidR="00816385" w:rsidRDefault="00BB793A" w:rsidP="00BB793A">
                              <w:pPr>
                                <w:pStyle w:val="BlockText"/>
                                <w:numPr>
                                  <w:ilvl w:val="0"/>
                                  <w:numId w:val="1"/>
                                </w:numPr>
                                <w:jc w:val="left"/>
                              </w:pPr>
                              <w:r>
                                <w:t>2 bedroom 2 bath</w:t>
                              </w:r>
                            </w:p>
                            <w:p w:rsidR="00BB793A" w:rsidRDefault="00BB793A" w:rsidP="00BB793A">
                              <w:pPr>
                                <w:pStyle w:val="BlockText"/>
                                <w:numPr>
                                  <w:ilvl w:val="0"/>
                                  <w:numId w:val="1"/>
                                </w:numPr>
                                <w:jc w:val="left"/>
                              </w:pPr>
                              <w:r>
                                <w:t>Upgrades Throughout</w:t>
                              </w:r>
                            </w:p>
                            <w:p w:rsidR="00BB793A" w:rsidRDefault="00BB793A" w:rsidP="00BB793A">
                              <w:pPr>
                                <w:pStyle w:val="BlockText"/>
                                <w:numPr>
                                  <w:ilvl w:val="0"/>
                                  <w:numId w:val="1"/>
                                </w:numPr>
                                <w:jc w:val="left"/>
                              </w:pPr>
                              <w:r>
                                <w:t>Granite in Kitchen</w:t>
                              </w:r>
                            </w:p>
                            <w:p w:rsidR="00BB793A" w:rsidRDefault="00BB793A" w:rsidP="00BB793A">
                              <w:pPr>
                                <w:pStyle w:val="BlockText"/>
                                <w:numPr>
                                  <w:ilvl w:val="0"/>
                                  <w:numId w:val="1"/>
                                </w:numPr>
                                <w:jc w:val="left"/>
                              </w:pPr>
                              <w:r>
                                <w:t>Wood Burning Fireplace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91440" y="217170"/>
                            <a:ext cx="530352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7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91440" y="387985"/>
                            <a:ext cx="53035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7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91440" y="559435"/>
                            <a:ext cx="270256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7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91440" y="730885"/>
                            <a:ext cx="270256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7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91440" y="902335"/>
                            <a:ext cx="270256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7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34" style="position:absolute;margin-left:90pt;margin-top:536pt;width:6in;height:188pt;z-index:251669504;mso-position-horizontal-relative:page;mso-position-vertical-relative:page" coordsize="5486400,2387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" mv:complextextbox="1">
                <v:shape id="Text Box 8" o:spid="_x0000_s1035" type="#_x0000_t202" style="position:absolute;width:5486400;height:2387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bohtvgAA&#10;ANoAAAAPAAAAZHJzL2Rvd25yZXYueG1sRE9Ni8IwEL0L/ocwghdZ0xURqUYRYUUEwdY99Dg0Y1tt&#10;JqWJWv+9OQgeH+97ue5MLR7Uusqygt9xBII4t7riQsH/+e9nDsJ5ZI21ZVLwIgfrVb+3xFjbJyf0&#10;SH0hQgi7GBWU3jexlC4vyaAb24Y4cBfbGvQBtoXULT5DuKnlJIpm0mDFoaHEhrYl5bf0bhQk0Wl/&#10;HCV6erBX2u7kJXthmik1HHSbBQhPnf+KP+69VhC2hivhBsjVG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vW6Ibb4AAADaAAAADwAAAAAAAAAAAAAAAACXAgAAZHJzL2Rvd25yZXYu&#10;eG1sUEsFBgAAAAAEAAQA9QAAAIIDAAAAAA==&#10;" mv:complextextbox="1" filled="f" stroked="f">
                  <v:textbox inset=",,,0"/>
                </v:shape>
                <v:shape id="Text Box 3" o:spid="_x0000_s1036" type="#_x0000_t202" style="position:absolute;left:91440;top:45720;width:5303520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wjLAwwAA&#10;ANoAAAAPAAAAZHJzL2Rvd25yZXYueG1sRI9Ba8JAFITvBf/D8gRvdWMF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wjLAwwAAANoAAAAPAAAAAAAAAAAAAAAAAJcCAABkcnMvZG93&#10;bnJldi54bWxQSwUGAAAAAAQABAD1AAAAhwMAAAAA&#10;" filled="f" stroked="f">
                  <v:textbox style="mso-next-textbox:#Text Box 9" inset="0,0,0,0">
                    <w:txbxContent>
                      <w:p w:rsidR="00BB793A" w:rsidRDefault="00BB793A" w:rsidP="00BB793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 w:rsidRPr="00BB793A">
                          <w:rPr>
                            <w:b/>
                            <w:u w:val="single"/>
                          </w:rPr>
                          <w:t>Gated Community</w:t>
                        </w:r>
                        <w:r>
                          <w:t xml:space="preserve"> in the Heart of Mt Pleasant</w:t>
                        </w:r>
                      </w:p>
                      <w:p w:rsidR="00BB793A" w:rsidRPr="00BB793A" w:rsidRDefault="00BB793A" w:rsidP="00BB793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b/>
                            <w:u w:val="single"/>
                          </w:rPr>
                        </w:pPr>
                        <w:r w:rsidRPr="00BB793A">
                          <w:rPr>
                            <w:b/>
                            <w:u w:val="single"/>
                          </w:rPr>
                          <w:t>Top Floor</w:t>
                        </w:r>
                        <w:r>
                          <w:t xml:space="preserve"> Unit with </w:t>
                        </w:r>
                        <w:r w:rsidRPr="00BB793A">
                          <w:rPr>
                            <w:b/>
                            <w:u w:val="single"/>
                          </w:rPr>
                          <w:t>Screen Porch</w:t>
                        </w:r>
                      </w:p>
                      <w:p w:rsidR="00816385" w:rsidRDefault="00BB793A" w:rsidP="00BB793A">
                        <w:pPr>
                          <w:pStyle w:val="BlockText"/>
                          <w:numPr>
                            <w:ilvl w:val="0"/>
                            <w:numId w:val="1"/>
                          </w:numPr>
                          <w:jc w:val="left"/>
                        </w:pPr>
                        <w:r>
                          <w:t>2 bedroom 2 bath</w:t>
                        </w:r>
                      </w:p>
                      <w:p w:rsidR="00BB793A" w:rsidRDefault="00BB793A" w:rsidP="00BB793A">
                        <w:pPr>
                          <w:pStyle w:val="BlockText"/>
                          <w:numPr>
                            <w:ilvl w:val="0"/>
                            <w:numId w:val="1"/>
                          </w:numPr>
                          <w:jc w:val="left"/>
                        </w:pPr>
                        <w:r>
                          <w:t>Upgrades Throughout</w:t>
                        </w:r>
                      </w:p>
                      <w:p w:rsidR="00BB793A" w:rsidRDefault="00BB793A" w:rsidP="00BB793A">
                        <w:pPr>
                          <w:pStyle w:val="BlockText"/>
                          <w:numPr>
                            <w:ilvl w:val="0"/>
                            <w:numId w:val="1"/>
                          </w:numPr>
                          <w:jc w:val="left"/>
                        </w:pPr>
                        <w:r>
                          <w:t>Granite in Kitchen</w:t>
                        </w:r>
                      </w:p>
                      <w:p w:rsidR="00BB793A" w:rsidRDefault="00BB793A" w:rsidP="00BB793A">
                        <w:pPr>
                          <w:pStyle w:val="BlockText"/>
                          <w:numPr>
                            <w:ilvl w:val="0"/>
                            <w:numId w:val="1"/>
                          </w:numPr>
                          <w:jc w:val="left"/>
                        </w:pPr>
                        <w:r>
                          <w:t>Wood Burning Fireplace</w:t>
                        </w:r>
                      </w:p>
                    </w:txbxContent>
                  </v:textbox>
                </v:shape>
                <v:shape id="Text Box 9" o:spid="_x0000_s1037" type="#_x0000_t202" style="position:absolute;left:91440;top:217170;width:5303520;height:172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<v:textbox style="mso-next-textbox:#Text Box 10" inset="0,0,0,0">
                    <w:txbxContent/>
                  </v:textbox>
                </v:shape>
                <v:shape id="Text Box 10" o:spid="_x0000_s1038" type="#_x0000_t202" style="position:absolute;left:91440;top:387985;width:5303520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OaK3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hl1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Tmit8QAAADbAAAADwAAAAAAAAAAAAAAAACXAgAAZHJzL2Rv&#10;d25yZXYueG1sUEsFBgAAAAAEAAQA9QAAAIgDAAAAAA==&#10;" filled="f" stroked="f">
                  <v:textbox style="mso-next-textbox:#Text Box 11" inset="0,0,0,0">
                    <w:txbxContent/>
                  </v:textbox>
                </v:shape>
                <v:shape id="Text Box 11" o:spid="_x0000_s1039" type="#_x0000_t202" style="position:absolute;left:91440;top:559435;width:2702560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dQcswQAA&#10;ANsAAAAPAAAAZHJzL2Rvd25yZXYueG1sRE9Ni8IwEL0L+x/CCHvTVA+iXaOIrCAsLNZ68DjbjG2w&#10;mdQmq/XfG0HwNo/3OfNlZ2txpdYbxwpGwwQEceG04VLBId8MpiB8QNZYOyYFd/KwXHz05phqd+OM&#10;rvtQihjCPkUFVQhNKqUvKrLoh64hjtzJtRZDhG0pdYu3GG5rOU6SibRoODZU2NC6ouK8/7cKVkfO&#10;vs3l92+XnTKT57OEfyZnpT773eoLRKAuvMUv91bH+SN4/hIPkI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nUHLMEAAADbAAAADwAAAAAAAAAAAAAAAACXAgAAZHJzL2Rvd25y&#10;ZXYueG1sUEsFBgAAAAAEAAQA9QAAAIUDAAAAAA==&#10;" filled="f" stroked="f">
                  <v:textbox style="mso-next-textbox:#Text Box 12" inset="0,0,0,0">
                    <w:txbxContent/>
                  </v:textbox>
                </v:shape>
                <v:shape id="Text Box 12" o:spid="_x0000_s1040" type="#_x0000_t202" style="position:absolute;left:91440;top:730885;width:2702560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5lbwQAA&#10;ANsAAAAPAAAAZHJzL2Rvd25yZXYueG1sRE9Ni8IwEL0L+x/CLOxNUz2Ido0isoIgLNZ68DjbjG2w&#10;mXSbqPXfG0HwNo/3ObNFZ2txpdYbxwqGgwQEceG04VLBIV/3JyB8QNZYOyYFd/KwmH/0Zphqd+OM&#10;rvtQihjCPkUFVQhNKqUvKrLoB64hjtzJtRZDhG0pdYu3GG5rOUqSsbRoODZU2NCqouK8v1gFyyNn&#10;P+b/92+XnTKT59OEt+OzUl+f3fIbRKAuvMUv90bH+SN4/hI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eZW8EAAADbAAAADwAAAAAAAAAAAAAAAACXAgAAZHJzL2Rvd25y&#10;ZXYueG1sUEsFBgAAAAAEAAQA9QAAAIUDAAAAAA==&#10;" filled="f" stroked="f">
                  <v:textbox style="mso-next-textbox:#Text Box 13" inset="0,0,0,0">
                    <w:txbxContent/>
                  </v:textbox>
                </v:shape>
                <v:shape id="Text Box 13" o:spid="_x0000_s1041" type="#_x0000_t202" style="position:absolute;left:91440;top:902335;width:2702560;height:172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BB793A">
        <w:rPr>
          <w:noProof/>
        </w:rPr>
        <w:drawing>
          <wp:anchor distT="0" distB="0" distL="114300" distR="114300" simplePos="0" relativeHeight="251687936" behindDoc="0" locked="0" layoutInCell="1" allowOverlap="1" wp14:anchorId="0BF6B840" wp14:editId="13072833">
            <wp:simplePos x="0" y="0"/>
            <wp:positionH relativeFrom="page">
              <wp:posOffset>3886200</wp:posOffset>
            </wp:positionH>
            <wp:positionV relativeFrom="page">
              <wp:posOffset>3220085</wp:posOffset>
            </wp:positionV>
            <wp:extent cx="3135630" cy="2089150"/>
            <wp:effectExtent l="0" t="0" r="0" b="0"/>
            <wp:wrapThrough wrapText="bothSides">
              <wp:wrapPolygon edited="0">
                <wp:start x="700" y="0"/>
                <wp:lineTo x="0" y="263"/>
                <wp:lineTo x="0" y="21009"/>
                <wp:lineTo x="525" y="21272"/>
                <wp:lineTo x="700" y="21272"/>
                <wp:lineTo x="20646" y="21272"/>
                <wp:lineTo x="20821" y="21272"/>
                <wp:lineTo x="21346" y="21009"/>
                <wp:lineTo x="21346" y="263"/>
                <wp:lineTo x="20646" y="0"/>
                <wp:lineTo x="700" y="0"/>
              </wp:wrapPolygon>
            </wp:wrapThrough>
            <wp:docPr id="16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laceholder-base---neutral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84"/>
                    <a:stretch/>
                  </pic:blipFill>
                  <pic:spPr bwMode="auto">
                    <a:xfrm>
                      <a:off x="0" y="0"/>
                      <a:ext cx="3135630" cy="2089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93A">
        <w:rPr>
          <w:noProof/>
        </w:rPr>
        <w:drawing>
          <wp:anchor distT="0" distB="0" distL="114300" distR="114300" simplePos="0" relativeHeight="251691008" behindDoc="0" locked="0" layoutInCell="1" allowOverlap="1" wp14:anchorId="149DE1CE" wp14:editId="07EC54EF">
            <wp:simplePos x="0" y="0"/>
            <wp:positionH relativeFrom="page">
              <wp:posOffset>4687570</wp:posOffset>
            </wp:positionH>
            <wp:positionV relativeFrom="page">
              <wp:posOffset>1055370</wp:posOffset>
            </wp:positionV>
            <wp:extent cx="2334260" cy="1750695"/>
            <wp:effectExtent l="0" t="0" r="2540" b="1905"/>
            <wp:wrapThrough wrapText="bothSides">
              <wp:wrapPolygon edited="0">
                <wp:start x="940" y="0"/>
                <wp:lineTo x="0" y="313"/>
                <wp:lineTo x="0" y="20683"/>
                <wp:lineTo x="470" y="21310"/>
                <wp:lineTo x="940" y="21310"/>
                <wp:lineTo x="20448" y="21310"/>
                <wp:lineTo x="20918" y="21310"/>
                <wp:lineTo x="21388" y="20683"/>
                <wp:lineTo x="21388" y="313"/>
                <wp:lineTo x="20448" y="0"/>
                <wp:lineTo x="940" y="0"/>
              </wp:wrapPolygon>
            </wp:wrapThrough>
            <wp:docPr id="1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ceholder-base---neutr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1750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93A">
        <w:rPr>
          <w:noProof/>
        </w:rPr>
        <w:drawing>
          <wp:anchor distT="0" distB="0" distL="114300" distR="114300" simplePos="0" relativeHeight="251689984" behindDoc="0" locked="0" layoutInCell="1" allowOverlap="1" wp14:anchorId="1083180A" wp14:editId="103DE87D">
            <wp:simplePos x="0" y="0"/>
            <wp:positionH relativeFrom="page">
              <wp:posOffset>688975</wp:posOffset>
            </wp:positionH>
            <wp:positionV relativeFrom="page">
              <wp:posOffset>1214755</wp:posOffset>
            </wp:positionV>
            <wp:extent cx="3337560" cy="2173605"/>
            <wp:effectExtent l="228600" t="381000" r="193040" b="391795"/>
            <wp:wrapThrough wrapText="bothSides">
              <wp:wrapPolygon edited="0">
                <wp:start x="20207" y="-563"/>
                <wp:lineTo x="10092" y="-4012"/>
                <wp:lineTo x="9441" y="-99"/>
                <wp:lineTo x="522" y="-3598"/>
                <wp:lineTo x="-780" y="4227"/>
                <wp:lineTo x="-143" y="4477"/>
                <wp:lineTo x="-794" y="8390"/>
                <wp:lineTo x="-157" y="8640"/>
                <wp:lineTo x="-808" y="12553"/>
                <wp:lineTo x="-171" y="12803"/>
                <wp:lineTo x="-823" y="16716"/>
                <wp:lineTo x="-226" y="17210"/>
                <wp:lineTo x="319" y="21071"/>
                <wp:lineTo x="397" y="21623"/>
                <wp:lineTo x="1034" y="21873"/>
                <wp:lineTo x="1274" y="21446"/>
                <wp:lineTo x="11282" y="21465"/>
                <wp:lineTo x="21329" y="21240"/>
                <wp:lineTo x="21621" y="17446"/>
                <wp:lineTo x="21705" y="4713"/>
                <wp:lineTo x="21482" y="-63"/>
                <wp:lineTo x="20207" y="-563"/>
              </wp:wrapPolygon>
            </wp:wrapThrough>
            <wp:docPr id="14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ceholder-base---neutral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58"/>
                    <a:stretch/>
                  </pic:blipFill>
                  <pic:spPr bwMode="auto">
                    <a:xfrm rot="20739887">
                      <a:off x="0" y="0"/>
                      <a:ext cx="3337560" cy="2173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93A">
        <w:rPr>
          <w:noProof/>
        </w:rPr>
        <w:drawing>
          <wp:anchor distT="0" distB="0" distL="114300" distR="114300" simplePos="0" relativeHeight="251683840" behindDoc="0" locked="0" layoutInCell="1" allowOverlap="1" wp14:anchorId="320CC75F" wp14:editId="2F4957B0">
            <wp:simplePos x="0" y="0"/>
            <wp:positionH relativeFrom="page">
              <wp:posOffset>820420</wp:posOffset>
            </wp:positionH>
            <wp:positionV relativeFrom="page">
              <wp:posOffset>3543300</wp:posOffset>
            </wp:positionV>
            <wp:extent cx="2979420" cy="1955800"/>
            <wp:effectExtent l="0" t="0" r="0" b="0"/>
            <wp:wrapThrough wrapText="bothSides">
              <wp:wrapPolygon edited="0">
                <wp:start x="737" y="0"/>
                <wp:lineTo x="0" y="281"/>
                <wp:lineTo x="0" y="21319"/>
                <wp:lineTo x="737" y="21319"/>
                <wp:lineTo x="20624" y="21319"/>
                <wp:lineTo x="21361" y="21319"/>
                <wp:lineTo x="21361" y="281"/>
                <wp:lineTo x="20624" y="0"/>
                <wp:lineTo x="737" y="0"/>
              </wp:wrapPolygon>
            </wp:wrapThrough>
            <wp:docPr id="4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ceholder-base---neutral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00"/>
                    <a:stretch/>
                  </pic:blipFill>
                  <pic:spPr bwMode="auto">
                    <a:xfrm>
                      <a:off x="0" y="0"/>
                      <a:ext cx="2979420" cy="195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93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5BC0D" wp14:editId="75FC12A4">
                <wp:simplePos x="0" y="0"/>
                <wp:positionH relativeFrom="page">
                  <wp:posOffset>457200</wp:posOffset>
                </wp:positionH>
                <wp:positionV relativeFrom="page">
                  <wp:posOffset>5562600</wp:posOffset>
                </wp:positionV>
                <wp:extent cx="6858000" cy="1111885"/>
                <wp:effectExtent l="0" t="0" r="0" b="5715"/>
                <wp:wrapThrough wrapText="bothSides">
                  <wp:wrapPolygon edited="0">
                    <wp:start x="0" y="0"/>
                    <wp:lineTo x="0" y="21218"/>
                    <wp:lineTo x="21520" y="21218"/>
                    <wp:lineTo x="2152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1118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pt;margin-top:438pt;width:540pt;height:8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" fillcolor="#be1e2d [3204]" stroked="f" strokeweight="2pt">
                <w10:wrap type="through" anchorx="page" anchory="page"/>
              </v:rect>
            </w:pict>
          </mc:Fallback>
        </mc:AlternateContent>
      </w:r>
      <w:r w:rsidR="00BB793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640833" wp14:editId="329B78A6">
                <wp:simplePos x="0" y="0"/>
                <wp:positionH relativeFrom="page">
                  <wp:posOffset>596900</wp:posOffset>
                </wp:positionH>
                <wp:positionV relativeFrom="page">
                  <wp:posOffset>5499100</wp:posOffset>
                </wp:positionV>
                <wp:extent cx="6654800" cy="546100"/>
                <wp:effectExtent l="0" t="0" r="0" b="12700"/>
                <wp:wrapThrough wrapText="bothSides">
                  <wp:wrapPolygon edited="0">
                    <wp:start x="82" y="0"/>
                    <wp:lineTo x="82" y="21098"/>
                    <wp:lineTo x="21435" y="21098"/>
                    <wp:lineTo x="21435" y="0"/>
                    <wp:lineTo x="82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385" w:rsidRDefault="00BB793A" w:rsidP="00E9776E">
                            <w:pPr>
                              <w:pStyle w:val="Subtitle"/>
                            </w:pPr>
                            <w:r>
                              <w:t>2432 Chatelain 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2" type="#_x0000_t202" style="position:absolute;margin-left:47pt;margin-top:433pt;width:524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" filled="f" stroked="f">
                <v:textbox inset=",,,0">
                  <w:txbxContent>
                    <w:p w:rsidR="00816385" w:rsidRDefault="00BB793A" w:rsidP="00E9776E">
                      <w:pPr>
                        <w:pStyle w:val="Subtitle"/>
                      </w:pPr>
                      <w:r>
                        <w:t>2432 Chatelain Way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B793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05645" wp14:editId="1DAA4001">
                <wp:simplePos x="0" y="0"/>
                <wp:positionH relativeFrom="page">
                  <wp:posOffset>472440</wp:posOffset>
                </wp:positionH>
                <wp:positionV relativeFrom="page">
                  <wp:posOffset>478155</wp:posOffset>
                </wp:positionV>
                <wp:extent cx="6654800" cy="444500"/>
                <wp:effectExtent l="0" t="0" r="0" b="12700"/>
                <wp:wrapThrough wrapText="bothSides">
                  <wp:wrapPolygon edited="0">
                    <wp:start x="82" y="0"/>
                    <wp:lineTo x="82" y="20983"/>
                    <wp:lineTo x="21435" y="20983"/>
                    <wp:lineTo x="21435" y="0"/>
                    <wp:lineTo x="82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385" w:rsidRDefault="00BB793A" w:rsidP="006A111E">
                            <w:pPr>
                              <w:pStyle w:val="Heading2"/>
                            </w:pPr>
                            <w:r>
                              <w:t>Luxury L</w:t>
                            </w:r>
                            <w:r w:rsidR="00AD0485">
                              <w:t>iving in Mt Pleasant $190,000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3" type="#_x0000_t202" style="position:absolute;margin-left:37.2pt;margin-top:37.65pt;width:524pt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" filled="f" stroked="f">
                <v:textbox inset=",,,0">
                  <w:txbxContent>
                    <w:p w:rsidR="00816385" w:rsidRDefault="00BB793A" w:rsidP="006A111E">
                      <w:pPr>
                        <w:pStyle w:val="Heading2"/>
                      </w:pPr>
                      <w:r>
                        <w:t>Luxury L</w:t>
                      </w:r>
                      <w:r w:rsidR="00AD0485">
                        <w:t>iving in Mt Pleasant $190,000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977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EB3233" wp14:editId="7CF1DE76">
                <wp:simplePos x="0" y="0"/>
                <wp:positionH relativeFrom="page">
                  <wp:posOffset>558800</wp:posOffset>
                </wp:positionH>
                <wp:positionV relativeFrom="page">
                  <wp:posOffset>5638800</wp:posOffset>
                </wp:positionV>
                <wp:extent cx="6654800" cy="959485"/>
                <wp:effectExtent l="0" t="0" r="0" b="5715"/>
                <wp:wrapThrough wrapText="bothSides">
                  <wp:wrapPolygon edited="0">
                    <wp:start x="82" y="0"/>
                    <wp:lineTo x="82" y="21157"/>
                    <wp:lineTo x="21435" y="21157"/>
                    <wp:lineTo x="21435" y="0"/>
                    <wp:lineTo x="82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95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385" w:rsidRDefault="00BB793A" w:rsidP="00080C7B">
                            <w:pPr>
                              <w:pStyle w:val="Title"/>
                              <w:rPr>
                                <w:sz w:val="48"/>
                                <w:szCs w:val="48"/>
                              </w:rPr>
                            </w:pPr>
                            <w:r w:rsidRPr="00BB793A">
                              <w:rPr>
                                <w:sz w:val="48"/>
                                <w:szCs w:val="48"/>
                              </w:rPr>
                              <w:t>Southampton Pointe</w:t>
                            </w:r>
                          </w:p>
                          <w:p w:rsidR="00BB793A" w:rsidRPr="00BB793A" w:rsidRDefault="00BB793A" w:rsidP="00080C7B">
                            <w:pPr>
                              <w:pStyle w:val="Title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4" type="#_x0000_t202" style="position:absolute;margin-left:44pt;margin-top:444pt;width:524pt;height:75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" filled="f" stroked="f">
                <v:textbox inset=",,,0">
                  <w:txbxContent>
                    <w:p w:rsidR="00816385" w:rsidRDefault="00BB793A" w:rsidP="00080C7B">
                      <w:pPr>
                        <w:pStyle w:val="Title"/>
                        <w:rPr>
                          <w:sz w:val="48"/>
                          <w:szCs w:val="48"/>
                        </w:rPr>
                      </w:pPr>
                      <w:r w:rsidRPr="00BB793A">
                        <w:rPr>
                          <w:sz w:val="48"/>
                          <w:szCs w:val="48"/>
                        </w:rPr>
                        <w:t>Southampton Pointe</w:t>
                      </w:r>
                    </w:p>
                    <w:p w:rsidR="00BB793A" w:rsidRPr="00BB793A" w:rsidRDefault="00BB793A" w:rsidP="00080C7B">
                      <w:pPr>
                        <w:pStyle w:val="Title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83FF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6C1C32" wp14:editId="69828A25">
                <wp:simplePos x="0" y="0"/>
                <wp:positionH relativeFrom="page">
                  <wp:posOffset>5905500</wp:posOffset>
                </wp:positionH>
                <wp:positionV relativeFrom="page">
                  <wp:posOffset>9347200</wp:posOffset>
                </wp:positionV>
                <wp:extent cx="0" cy="182880"/>
                <wp:effectExtent l="25400" t="0" r="25400" b="20320"/>
                <wp:wrapThrough wrapText="bothSides">
                  <wp:wrapPolygon edited="0">
                    <wp:start x="-1" y="0"/>
                    <wp:lineTo x="-1" y="21000"/>
                    <wp:lineTo x="-1" y="21000"/>
                    <wp:lineTo x="-1" y="0"/>
                    <wp:lineTo x="-1" y="0"/>
                  </wp:wrapPolygon>
                </wp:wrapThrough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65pt,736pt" to="465pt,75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" strokecolor="white">
                <w10:wrap type="through" anchorx="page" anchory="page"/>
              </v:line>
            </w:pict>
          </mc:Fallback>
        </mc:AlternateContent>
      </w:r>
    </w:p>
    <w:sectPr w:rsidR="00D34EA4" w:rsidSect="00BB79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D2503"/>
    <w:multiLevelType w:val="hybridMultilevel"/>
    <w:tmpl w:val="B5A8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revisionView w:markup="0"/>
  <w:defaultTabStop w:val="72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BB793A"/>
    <w:rsid w:val="0002615A"/>
    <w:rsid w:val="00031F09"/>
    <w:rsid w:val="00080C7B"/>
    <w:rsid w:val="002F6ED3"/>
    <w:rsid w:val="00362CB8"/>
    <w:rsid w:val="0038421C"/>
    <w:rsid w:val="003B3441"/>
    <w:rsid w:val="004D7FB5"/>
    <w:rsid w:val="00542FAF"/>
    <w:rsid w:val="005D6457"/>
    <w:rsid w:val="0065585D"/>
    <w:rsid w:val="006A111E"/>
    <w:rsid w:val="00717C6F"/>
    <w:rsid w:val="00816385"/>
    <w:rsid w:val="009570B6"/>
    <w:rsid w:val="00983FF6"/>
    <w:rsid w:val="00A10B9A"/>
    <w:rsid w:val="00AC0420"/>
    <w:rsid w:val="00AD0485"/>
    <w:rsid w:val="00BA3340"/>
    <w:rsid w:val="00BB793A"/>
    <w:rsid w:val="00BD34F5"/>
    <w:rsid w:val="00C269DA"/>
    <w:rsid w:val="00C440BE"/>
    <w:rsid w:val="00D278C6"/>
    <w:rsid w:val="00D34EA4"/>
    <w:rsid w:val="00DE5458"/>
    <w:rsid w:val="00E2341A"/>
    <w:rsid w:val="00E9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D8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  <w:style w:type="paragraph" w:styleId="ListParagraph">
    <w:name w:val="List Paragraph"/>
    <w:basedOn w:val="Normal"/>
    <w:uiPriority w:val="34"/>
    <w:unhideWhenUsed/>
    <w:rsid w:val="00BB7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D8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  <w:style w:type="paragraph" w:styleId="ListParagraph">
    <w:name w:val="List Paragraph"/>
    <w:basedOn w:val="Normal"/>
    <w:uiPriority w:val="34"/>
    <w:unhideWhenUsed/>
    <w:rsid w:val="00BB7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eg"/><Relationship Id="rId8" Type="http://schemas.openxmlformats.org/officeDocument/2006/relationships/image" Target="media/image3.jpg"/><Relationship Id="rId9" Type="http://schemas.openxmlformats.org/officeDocument/2006/relationships/image" Target="media/image4.jpg"/><Relationship Id="rId10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Flyers:Sale%20Flyer.dotx" TargetMode="External"/></Relationships>
</file>

<file path=word/theme/theme1.xml><?xml version="1.0" encoding="utf-8"?>
<a:theme xmlns:a="http://schemas.openxmlformats.org/drawingml/2006/main" name="Summer">
  <a:themeElements>
    <a:clrScheme name="Sale Flyer">
      <a:dk1>
        <a:sysClr val="windowText" lastClr="000000"/>
      </a:dk1>
      <a:lt1>
        <a:sysClr val="window" lastClr="FFFFFF"/>
      </a:lt1>
      <a:dk2>
        <a:srgbClr val="D16207"/>
      </a:dk2>
      <a:lt2>
        <a:srgbClr val="F0B31E"/>
      </a:lt2>
      <a:accent1>
        <a:srgbClr val="BE1E2D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A40A06"/>
      </a:hlink>
      <a:folHlink>
        <a:srgbClr val="837F16"/>
      </a:folHlink>
    </a:clrScheme>
    <a:fontScheme name="Summer">
      <a:maj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ajorFont>
      <a:min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inorFont>
    </a:fontScheme>
    <a:fmtScheme name="Summer">
      <a:fillStyleLst>
        <a:solidFill>
          <a:schemeClr val="phClr"/>
        </a:solidFill>
        <a:solidFill>
          <a:schemeClr val="phClr">
            <a:tint val="90000"/>
            <a:satMod val="135000"/>
          </a:schemeClr>
        </a:solidFill>
        <a:solidFill>
          <a:schemeClr val="phClr">
            <a:shade val="80000"/>
            <a:satMod val="110000"/>
          </a:schemeClr>
        </a:solidFill>
      </a:fillStyleLst>
      <a:lnStyleLst>
        <a:ln w="9525" cap="flat" cmpd="sng" algn="ctr">
          <a:solidFill>
            <a:schemeClr val="phClr">
              <a:satMod val="135000"/>
            </a:schemeClr>
          </a:solidFill>
          <a:prstDash val="solid"/>
        </a:ln>
        <a:ln w="25400" cap="flat" cmpd="sng" algn="ctr">
          <a:solidFill>
            <a:schemeClr val="phClr">
              <a:satMod val="150000"/>
            </a:schemeClr>
          </a:solidFill>
          <a:prstDash val="solid"/>
        </a:ln>
        <a:ln w="38100" cap="flat" cmpd="sng" algn="ctr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76200" sx="101000" sy="101000" algn="ctr" rotWithShape="0">
              <a:srgbClr val="000000">
                <a:alpha val="50000"/>
              </a:srgbClr>
            </a:outerShdw>
            <a:reflection blurRad="12700" stA="20000" endPos="35000" dist="63500" dir="5400000" sy="-100000" rotWithShape="0"/>
          </a:effectLst>
        </a:effectStyle>
        <a:effectStyle>
          <a:effectLst>
            <a:outerShdw blurRad="127000" sx="103000" sy="103000" algn="ctr" rotWithShape="0">
              <a:srgbClr val="FFFFFF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morning" dir="t">
              <a:rot lat="0" lon="0" rev="12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/>
            </a:gs>
            <a:gs pos="100000">
              <a:schemeClr val="tx2"/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 Flyer.dotx</Template>
  <TotalTime>8</TotalTime>
  <Pages>1</Pages>
  <Words>2</Words>
  <Characters>16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 Lipps</dc:creator>
  <cp:keywords/>
  <dc:description/>
  <cp:lastModifiedBy>Geraldine Lipps</cp:lastModifiedBy>
  <cp:revision>2</cp:revision>
  <cp:lastPrinted>2014-06-25T20:51:00Z</cp:lastPrinted>
  <dcterms:created xsi:type="dcterms:W3CDTF">2014-06-25T20:53:00Z</dcterms:created>
  <dcterms:modified xsi:type="dcterms:W3CDTF">2014-06-25T20:53:00Z</dcterms:modified>
  <cp:category/>
</cp:coreProperties>
</file>