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7CCF" w14:textId="0A342992" w:rsidR="00C85BFA" w:rsidRDefault="00AA5892">
      <w:r>
        <w:rPr>
          <w:noProof/>
        </w:rPr>
        <mc:AlternateContent>
          <mc:Choice Requires="wps">
            <w:drawing>
              <wp:anchor distT="0" distB="0" distL="114300" distR="114300" simplePos="0" relativeHeight="251670544" behindDoc="0" locked="0" layoutInCell="1" allowOverlap="1" wp14:anchorId="0E2B831C" wp14:editId="2F711C08">
                <wp:simplePos x="0" y="0"/>
                <wp:positionH relativeFrom="page">
                  <wp:posOffset>5765165</wp:posOffset>
                </wp:positionH>
                <wp:positionV relativeFrom="page">
                  <wp:posOffset>4488180</wp:posOffset>
                </wp:positionV>
                <wp:extent cx="1169670" cy="1358900"/>
                <wp:effectExtent l="76200" t="101600" r="125730" b="114300"/>
                <wp:wrapTight wrapText="bothSides">
                  <wp:wrapPolygon edited="0">
                    <wp:start x="9850" y="-1615"/>
                    <wp:lineTo x="-469" y="-1211"/>
                    <wp:lineTo x="-1407" y="14131"/>
                    <wp:lineTo x="938" y="18168"/>
                    <wp:lineTo x="938" y="18572"/>
                    <wp:lineTo x="7505" y="22609"/>
                    <wp:lineTo x="7974" y="23013"/>
                    <wp:lineTo x="14541" y="23013"/>
                    <wp:lineTo x="15010" y="22609"/>
                    <wp:lineTo x="21577" y="18572"/>
                    <wp:lineTo x="21577" y="18168"/>
                    <wp:lineTo x="23453" y="12112"/>
                    <wp:lineTo x="22984" y="2826"/>
                    <wp:lineTo x="16417" y="-1211"/>
                    <wp:lineTo x="12664" y="-1615"/>
                    <wp:lineTo x="9850" y="-1615"/>
                  </wp:wrapPolygon>
                </wp:wrapTight>
                <wp:docPr id="2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1358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25378" dir="21000125" algn="ctr" rotWithShape="0">
                            <a:schemeClr val="tx1">
                              <a:lumMod val="65000"/>
                              <a:lumOff val="35000"/>
                              <a:alpha val="25000"/>
                            </a:scheme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AB9D5D" w14:textId="77777777" w:rsidR="00AA5892" w:rsidRPr="00824CA6" w:rsidRDefault="00AA5892" w:rsidP="00AA5892">
                            <w:pPr>
                              <w:pStyle w:val="BlockTex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$50 Gift Card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53.95pt;margin-top:353.4pt;width:92.1pt;height:107pt;z-index:25167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" fillcolor="#45a6dd [3204]" strokecolor="#a1bf64 [3206]" strokeweight="5pt">
                <v:shadow on="t" color="#5a5a5a [2109]" opacity=".25" mv:blur="50800f" offset=".69425mm,-4406emu"/>
                <v:textbox inset="0,0,0,0">
                  <w:txbxContent>
                    <w:p w14:paraId="5CAB9D5D" w14:textId="77777777" w:rsidR="00AA5892" w:rsidRPr="00824CA6" w:rsidRDefault="00AA5892" w:rsidP="00AA5892">
                      <w:pPr>
                        <w:pStyle w:val="BlockTex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$50 Gift Card</w:t>
                      </w:r>
                    </w:p>
                  </w:txbxContent>
                </v:textbox>
                <w10:wrap type="tight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72" behindDoc="0" locked="0" layoutInCell="1" allowOverlap="1" wp14:anchorId="726E9E50" wp14:editId="15A6E4DE">
                <wp:simplePos x="0" y="0"/>
                <wp:positionH relativeFrom="page">
                  <wp:posOffset>6094730</wp:posOffset>
                </wp:positionH>
                <wp:positionV relativeFrom="page">
                  <wp:posOffset>483870</wp:posOffset>
                </wp:positionV>
                <wp:extent cx="1169670" cy="1358900"/>
                <wp:effectExtent l="76200" t="101600" r="125730" b="114300"/>
                <wp:wrapTight wrapText="bothSides">
                  <wp:wrapPolygon edited="0">
                    <wp:start x="9850" y="-1615"/>
                    <wp:lineTo x="-469" y="-1211"/>
                    <wp:lineTo x="-1407" y="14131"/>
                    <wp:lineTo x="938" y="18168"/>
                    <wp:lineTo x="938" y="18572"/>
                    <wp:lineTo x="7505" y="22609"/>
                    <wp:lineTo x="7974" y="23013"/>
                    <wp:lineTo x="14541" y="23013"/>
                    <wp:lineTo x="15010" y="22609"/>
                    <wp:lineTo x="21577" y="18572"/>
                    <wp:lineTo x="21577" y="18168"/>
                    <wp:lineTo x="23453" y="12112"/>
                    <wp:lineTo x="22984" y="2826"/>
                    <wp:lineTo x="16417" y="-1211"/>
                    <wp:lineTo x="12664" y="-1615"/>
                    <wp:lineTo x="9850" y="-1615"/>
                  </wp:wrapPolygon>
                </wp:wrapTight>
                <wp:docPr id="4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1358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25378" dir="21000125" algn="ctr" rotWithShape="0">
                            <a:schemeClr val="tx1">
                              <a:lumMod val="65000"/>
                              <a:lumOff val="35000"/>
                              <a:alpha val="25000"/>
                            </a:schemeClr>
                          </a:outerShdw>
                        </a:effectLst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B9F7D7B" w14:textId="63F2B49F" w:rsidR="008D0776" w:rsidRPr="00824CA6" w:rsidRDefault="00AA5892" w:rsidP="00C85BFA">
                            <w:pPr>
                              <w:pStyle w:val="BlockTex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$50 Gift Card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479.9pt;margin-top:38.1pt;width:92.1pt;height:107pt;z-index:25166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" fillcolor="#45a6dd [3204]" strokecolor="#a1bf64 [3206]" strokeweight="5pt">
                <v:shadow on="t" color="#5a5a5a [2109]" opacity=".25" mv:blur="50800f" offset=".69425mm,-4406emu"/>
                <v:textbox inset="0,0,0,0">
                  <w:txbxContent>
                    <w:p w14:paraId="1B9F7D7B" w14:textId="63F2B49F" w:rsidR="008D0776" w:rsidRPr="00824CA6" w:rsidRDefault="00AA5892" w:rsidP="00C85BFA">
                      <w:pPr>
                        <w:pStyle w:val="BlockTex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$50 Gift Card</w:t>
                      </w:r>
                    </w:p>
                  </w:txbxContent>
                </v:textbox>
                <w10:wrap type="tight" anchorx="page"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96" behindDoc="0" locked="0" layoutInCell="1" allowOverlap="1" wp14:anchorId="0F97E7BF" wp14:editId="4C1ACF44">
                <wp:simplePos x="0" y="0"/>
                <wp:positionH relativeFrom="page">
                  <wp:posOffset>4508500</wp:posOffset>
                </wp:positionH>
                <wp:positionV relativeFrom="page">
                  <wp:posOffset>2578100</wp:posOffset>
                </wp:positionV>
                <wp:extent cx="2791460" cy="4013200"/>
                <wp:effectExtent l="0" t="0" r="0" b="0"/>
                <wp:wrapThrough wrapText="bothSides">
                  <wp:wrapPolygon edited="0">
                    <wp:start x="197" y="0"/>
                    <wp:lineTo x="197" y="21463"/>
                    <wp:lineTo x="21227" y="21463"/>
                    <wp:lineTo x="21227" y="0"/>
                    <wp:lineTo x="197" y="0"/>
                  </wp:wrapPolygon>
                </wp:wrapThrough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40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9CAC9" w14:textId="77777777" w:rsidR="00AA5892" w:rsidRPr="00AA5892" w:rsidRDefault="00AA5892" w:rsidP="00AA5892">
                            <w:pPr>
                              <w:jc w:val="right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A5892">
                              <w:rPr>
                                <w:b/>
                                <w:sz w:val="72"/>
                                <w:szCs w:val="72"/>
                              </w:rPr>
                              <w:t>Thursday</w:t>
                            </w:r>
                          </w:p>
                          <w:p w14:paraId="5A232253" w14:textId="4AB53FF5" w:rsidR="00AA5892" w:rsidRPr="00AA5892" w:rsidRDefault="00AA5892" w:rsidP="00AA5892">
                            <w:pPr>
                              <w:jc w:val="right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A5892">
                              <w:rPr>
                                <w:b/>
                                <w:sz w:val="72"/>
                                <w:szCs w:val="72"/>
                              </w:rPr>
                              <w:t>Noon-2PM</w:t>
                            </w:r>
                          </w:p>
                          <w:p w14:paraId="766A26B2" w14:textId="615B81AF" w:rsidR="00AA5892" w:rsidRPr="00AA5892" w:rsidRDefault="00AA5892" w:rsidP="00AA5892">
                            <w:pPr>
                              <w:jc w:val="right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A5892">
                              <w:rPr>
                                <w:b/>
                                <w:sz w:val="72"/>
                                <w:szCs w:val="72"/>
                              </w:rPr>
                              <w:t>April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3" o:spid="_x0000_s1028" type="#_x0000_t202" style="position:absolute;margin-left:355pt;margin-top:203pt;width:219.8pt;height:316pt;z-index:25166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" mv:complextextbox="1" filled="f" stroked="f">
                <v:textbox>
                  <w:txbxContent>
                    <w:p w14:paraId="1809CAC9" w14:textId="77777777" w:rsidR="00AA5892" w:rsidRPr="00AA5892" w:rsidRDefault="00AA5892" w:rsidP="00AA5892">
                      <w:pPr>
                        <w:jc w:val="right"/>
                        <w:rPr>
                          <w:b/>
                          <w:sz w:val="72"/>
                          <w:szCs w:val="72"/>
                        </w:rPr>
                      </w:pPr>
                      <w:r w:rsidRPr="00AA5892">
                        <w:rPr>
                          <w:b/>
                          <w:sz w:val="72"/>
                          <w:szCs w:val="72"/>
                        </w:rPr>
                        <w:t>Thursday</w:t>
                      </w:r>
                    </w:p>
                    <w:p w14:paraId="5A232253" w14:textId="4AB53FF5" w:rsidR="00AA5892" w:rsidRPr="00AA5892" w:rsidRDefault="00AA5892" w:rsidP="00AA5892">
                      <w:pPr>
                        <w:jc w:val="right"/>
                        <w:rPr>
                          <w:b/>
                          <w:sz w:val="72"/>
                          <w:szCs w:val="72"/>
                        </w:rPr>
                      </w:pPr>
                      <w:r w:rsidRPr="00AA5892">
                        <w:rPr>
                          <w:b/>
                          <w:sz w:val="72"/>
                          <w:szCs w:val="72"/>
                        </w:rPr>
                        <w:t>Noon-2PM</w:t>
                      </w:r>
                    </w:p>
                    <w:p w14:paraId="766A26B2" w14:textId="615B81AF" w:rsidR="00AA5892" w:rsidRPr="00AA5892" w:rsidRDefault="00AA5892" w:rsidP="00AA5892">
                      <w:pPr>
                        <w:jc w:val="right"/>
                        <w:rPr>
                          <w:b/>
                          <w:sz w:val="72"/>
                          <w:szCs w:val="72"/>
                        </w:rPr>
                      </w:pPr>
                      <w:r w:rsidRPr="00AA5892">
                        <w:rPr>
                          <w:b/>
                          <w:sz w:val="72"/>
                          <w:szCs w:val="72"/>
                        </w:rPr>
                        <w:t>April 23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8745" distR="118745" simplePos="0" relativeHeight="251666448" behindDoc="0" locked="0" layoutInCell="1" allowOverlap="1" wp14:anchorId="0E6CB720" wp14:editId="3DEA4321">
            <wp:simplePos x="0" y="0"/>
            <wp:positionH relativeFrom="page">
              <wp:posOffset>424815</wp:posOffset>
            </wp:positionH>
            <wp:positionV relativeFrom="page">
              <wp:posOffset>2701290</wp:posOffset>
            </wp:positionV>
            <wp:extent cx="4678045" cy="4431030"/>
            <wp:effectExtent l="0" t="0" r="0" b="0"/>
            <wp:wrapTight wrapText="bothSides">
              <wp:wrapPolygon edited="0">
                <wp:start x="469" y="0"/>
                <wp:lineTo x="0" y="124"/>
                <wp:lineTo x="0" y="21420"/>
                <wp:lineTo x="469" y="21420"/>
                <wp:lineTo x="20993" y="21420"/>
                <wp:lineTo x="21462" y="21420"/>
                <wp:lineTo x="21462" y="124"/>
                <wp:lineTo x="20993" y="0"/>
                <wp:lineTo x="469" y="0"/>
              </wp:wrapPolygon>
            </wp:wrapTight>
            <wp:docPr id="45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5" descr="FLASH 5-07:pics:42-175155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6"/>
                    <a:stretch/>
                  </pic:blipFill>
                  <pic:spPr bwMode="auto">
                    <a:xfrm>
                      <a:off x="0" y="0"/>
                      <a:ext cx="4678045" cy="4431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203" behindDoc="0" locked="0" layoutInCell="1" allowOverlap="1" wp14:anchorId="20FB0BEF" wp14:editId="74C3CC4E">
                <wp:simplePos x="0" y="0"/>
                <wp:positionH relativeFrom="page">
                  <wp:posOffset>525780</wp:posOffset>
                </wp:positionH>
                <wp:positionV relativeFrom="page">
                  <wp:posOffset>2006600</wp:posOffset>
                </wp:positionV>
                <wp:extent cx="4846320" cy="890905"/>
                <wp:effectExtent l="0" t="0" r="0" b="23495"/>
                <wp:wrapTight wrapText="bothSides">
                  <wp:wrapPolygon edited="0">
                    <wp:start x="113" y="0"/>
                    <wp:lineTo x="113" y="21554"/>
                    <wp:lineTo x="21396" y="21554"/>
                    <wp:lineTo x="21396" y="0"/>
                    <wp:lineTo x="113" y="0"/>
                  </wp:wrapPolygon>
                </wp:wrapTight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D1A1BF9" w14:textId="05872A10" w:rsidR="008D0776" w:rsidRPr="0036573D" w:rsidRDefault="00AA5892" w:rsidP="00C85BFA">
                            <w:pPr>
                              <w:pStyle w:val="Style1"/>
                              <w:rPr>
                                <w:b/>
                                <w:color w:val="aut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72"/>
                                <w:szCs w:val="72"/>
                              </w:rPr>
                              <w:t>Agent Open House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1.4pt;margin-top:158pt;width:381.6pt;height:70.15pt;z-index:251656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" filled="f" stroked="f">
                <v:textbox inset=",0,,0">
                  <w:txbxContent>
                    <w:p w14:paraId="5D1A1BF9" w14:textId="05872A10" w:rsidR="008D0776" w:rsidRPr="0036573D" w:rsidRDefault="00AA5892" w:rsidP="00C85BFA">
                      <w:pPr>
                        <w:pStyle w:val="Style1"/>
                        <w:rPr>
                          <w:b/>
                          <w:color w:val="auto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auto"/>
                          <w:sz w:val="72"/>
                          <w:szCs w:val="72"/>
                        </w:rPr>
                        <w:t>Agent Open House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776">
        <w:rPr>
          <w:noProof/>
        </w:rPr>
        <w:drawing>
          <wp:anchor distT="0" distB="0" distL="114300" distR="114300" simplePos="0" relativeHeight="251658256" behindDoc="0" locked="0" layoutInCell="1" allowOverlap="1" wp14:anchorId="6A48DC6B" wp14:editId="1EED5C4D">
            <wp:simplePos x="0" y="0"/>
            <wp:positionH relativeFrom="page">
              <wp:posOffset>3724910</wp:posOffset>
            </wp:positionH>
            <wp:positionV relativeFrom="page">
              <wp:posOffset>7221855</wp:posOffset>
            </wp:positionV>
            <wp:extent cx="3086100" cy="2313305"/>
            <wp:effectExtent l="0" t="0" r="12700" b="0"/>
            <wp:wrapThrough wrapText="bothSides">
              <wp:wrapPolygon edited="0">
                <wp:start x="711" y="0"/>
                <wp:lineTo x="0" y="237"/>
                <wp:lineTo x="0" y="21345"/>
                <wp:lineTo x="711" y="21345"/>
                <wp:lineTo x="20800" y="21345"/>
                <wp:lineTo x="21511" y="21345"/>
                <wp:lineTo x="21511" y="237"/>
                <wp:lineTo x="20800" y="0"/>
                <wp:lineTo x="711" y="0"/>
              </wp:wrapPolygon>
            </wp:wrapThrough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37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13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776">
        <w:rPr>
          <w:noProof/>
        </w:rPr>
        <mc:AlternateContent>
          <mc:Choice Requires="wps">
            <w:drawing>
              <wp:anchor distT="0" distB="0" distL="114300" distR="114300" simplePos="0" relativeHeight="251665424" behindDoc="0" locked="0" layoutInCell="1" allowOverlap="1" wp14:anchorId="4359A25B" wp14:editId="2D8C9C10">
                <wp:simplePos x="0" y="0"/>
                <wp:positionH relativeFrom="page">
                  <wp:posOffset>365760</wp:posOffset>
                </wp:positionH>
                <wp:positionV relativeFrom="page">
                  <wp:posOffset>8378825</wp:posOffset>
                </wp:positionV>
                <wp:extent cx="2682240" cy="641985"/>
                <wp:effectExtent l="0" t="0" r="0" b="0"/>
                <wp:wrapThrough wrapText="bothSides">
                  <wp:wrapPolygon edited="0">
                    <wp:start x="205" y="0"/>
                    <wp:lineTo x="205" y="20510"/>
                    <wp:lineTo x="21068" y="20510"/>
                    <wp:lineTo x="21068" y="0"/>
                    <wp:lineTo x="205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46820" w14:textId="29D4D7B8" w:rsidR="008D0776" w:rsidRPr="009B6C7F" w:rsidRDefault="008D077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B6C7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843.810.8398</w:t>
                            </w:r>
                          </w:p>
                          <w:p w14:paraId="6CB65481" w14:textId="65647540" w:rsidR="008D0776" w:rsidRPr="009B6C7F" w:rsidRDefault="008D0776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B6C7F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glipps@carolinaone.com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0" type="#_x0000_t202" style="position:absolute;margin-left:28.8pt;margin-top:659.75pt;width:211.2pt;height:50.55pt;z-index:25166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" mv:complextextbox="1" filled="f" stroked="f">
                <v:textbox>
                  <w:txbxContent>
                    <w:p w14:paraId="55E46820" w14:textId="29D4D7B8" w:rsidR="008D0776" w:rsidRPr="009B6C7F" w:rsidRDefault="008D077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B6C7F">
                        <w:rPr>
                          <w:b/>
                          <w:i/>
                          <w:sz w:val="28"/>
                          <w:szCs w:val="28"/>
                        </w:rPr>
                        <w:t>843.810.8398</w:t>
                      </w:r>
                    </w:p>
                    <w:p w14:paraId="6CB65481" w14:textId="65647540" w:rsidR="008D0776" w:rsidRPr="009B6C7F" w:rsidRDefault="008D0776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B6C7F">
                        <w:rPr>
                          <w:b/>
                          <w:i/>
                          <w:sz w:val="28"/>
                          <w:szCs w:val="28"/>
                        </w:rPr>
                        <w:t>glipps@carolinaone.com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D0776">
        <w:rPr>
          <w:noProof/>
        </w:rPr>
        <w:drawing>
          <wp:anchor distT="0" distB="0" distL="114300" distR="114300" simplePos="0" relativeHeight="251664400" behindDoc="0" locked="0" layoutInCell="1" allowOverlap="1" wp14:anchorId="734D602D" wp14:editId="7D07AFD5">
            <wp:simplePos x="0" y="0"/>
            <wp:positionH relativeFrom="page">
              <wp:posOffset>1633855</wp:posOffset>
            </wp:positionH>
            <wp:positionV relativeFrom="page">
              <wp:posOffset>9020810</wp:posOffset>
            </wp:positionV>
            <wp:extent cx="597535" cy="683895"/>
            <wp:effectExtent l="0" t="0" r="12065" b="1905"/>
            <wp:wrapThrough wrapText="bothSides">
              <wp:wrapPolygon edited="0">
                <wp:start x="0" y="0"/>
                <wp:lineTo x="0" y="20858"/>
                <wp:lineTo x="21118" y="20858"/>
                <wp:lineTo x="21118" y="0"/>
                <wp:lineTo x="0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57"/>
                    <a:stretch/>
                  </pic:blipFill>
                  <pic:spPr bwMode="auto">
                    <a:xfrm>
                      <a:off x="0" y="0"/>
                      <a:ext cx="597535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776">
        <w:rPr>
          <w:noProof/>
        </w:rPr>
        <w:drawing>
          <wp:anchor distT="0" distB="0" distL="114300" distR="114300" simplePos="0" relativeHeight="251663376" behindDoc="0" locked="0" layoutInCell="1" allowOverlap="1" wp14:anchorId="6D1E6B15" wp14:editId="5A3FE4EB">
            <wp:simplePos x="0" y="0"/>
            <wp:positionH relativeFrom="page">
              <wp:posOffset>-356235</wp:posOffset>
            </wp:positionH>
            <wp:positionV relativeFrom="page">
              <wp:posOffset>8838565</wp:posOffset>
            </wp:positionV>
            <wp:extent cx="2587625" cy="1999615"/>
            <wp:effectExtent l="0" t="0" r="0" b="0"/>
            <wp:wrapThrough wrapText="bothSides">
              <wp:wrapPolygon edited="0">
                <wp:start x="5725" y="1097"/>
                <wp:lineTo x="5725" y="9603"/>
                <wp:lineTo x="16962" y="9603"/>
                <wp:lineTo x="16962" y="1097"/>
                <wp:lineTo x="5725" y="1097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625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776">
        <w:rPr>
          <w:noProof/>
        </w:rPr>
        <mc:AlternateContent>
          <mc:Choice Requires="wps">
            <w:drawing>
              <wp:anchor distT="0" distB="0" distL="114300" distR="114300" simplePos="0" relativeHeight="251656186" behindDoc="0" locked="0" layoutInCell="1" allowOverlap="1" wp14:anchorId="2A185978" wp14:editId="40D388EC">
                <wp:simplePos x="0" y="0"/>
                <wp:positionH relativeFrom="page">
                  <wp:posOffset>2343785</wp:posOffset>
                </wp:positionH>
                <wp:positionV relativeFrom="page">
                  <wp:posOffset>406400</wp:posOffset>
                </wp:positionV>
                <wp:extent cx="4780915" cy="1005840"/>
                <wp:effectExtent l="0" t="0" r="0" b="10160"/>
                <wp:wrapTight wrapText="bothSides">
                  <wp:wrapPolygon edited="0">
                    <wp:start x="115" y="0"/>
                    <wp:lineTo x="115" y="21273"/>
                    <wp:lineTo x="21345" y="21273"/>
                    <wp:lineTo x="21345" y="0"/>
                    <wp:lineTo x="115" y="0"/>
                  </wp:wrapPolygon>
                </wp:wrapTight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9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077488" w14:textId="5366910B" w:rsidR="008D0776" w:rsidRPr="008D0776" w:rsidRDefault="008D0776" w:rsidP="00C85BFA">
                            <w:pPr>
                              <w:pStyle w:val="Title"/>
                              <w:rPr>
                                <w:sz w:val="56"/>
                                <w:szCs w:val="56"/>
                              </w:rPr>
                            </w:pPr>
                            <w:r w:rsidRPr="008D0776">
                              <w:rPr>
                                <w:sz w:val="56"/>
                                <w:szCs w:val="56"/>
                              </w:rPr>
                              <w:t>3216 Hatchway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Drive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margin-left:184.55pt;margin-top:32pt;width:376.45pt;height:79.2pt;z-index:251656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" filled="f" stroked="f">
                <v:textbox inset=",0,,0">
                  <w:txbxContent>
                    <w:p w14:paraId="47077488" w14:textId="5366910B" w:rsidR="008D0776" w:rsidRPr="008D0776" w:rsidRDefault="008D0776" w:rsidP="00C85BFA">
                      <w:pPr>
                        <w:pStyle w:val="Title"/>
                        <w:rPr>
                          <w:sz w:val="56"/>
                          <w:szCs w:val="56"/>
                        </w:rPr>
                      </w:pPr>
                      <w:r w:rsidRPr="008D0776">
                        <w:rPr>
                          <w:sz w:val="56"/>
                          <w:szCs w:val="56"/>
                        </w:rPr>
                        <w:t>3216 Hatchway</w:t>
                      </w:r>
                      <w:r>
                        <w:rPr>
                          <w:sz w:val="56"/>
                          <w:szCs w:val="56"/>
                        </w:rPr>
                        <w:t xml:space="preserve"> Drive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776">
        <w:rPr>
          <w:noProof/>
        </w:rPr>
        <mc:AlternateContent>
          <mc:Choice Requires="wps">
            <w:drawing>
              <wp:anchor distT="0" distB="0" distL="114300" distR="114300" simplePos="0" relativeHeight="251656185" behindDoc="0" locked="0" layoutInCell="1" allowOverlap="1" wp14:anchorId="76B63683" wp14:editId="02EEF62C">
                <wp:simplePos x="0" y="0"/>
                <wp:positionH relativeFrom="page">
                  <wp:posOffset>2336800</wp:posOffset>
                </wp:positionH>
                <wp:positionV relativeFrom="page">
                  <wp:posOffset>1610995</wp:posOffset>
                </wp:positionV>
                <wp:extent cx="4963160" cy="319405"/>
                <wp:effectExtent l="0" t="0" r="0" b="10795"/>
                <wp:wrapTight wrapText="bothSides">
                  <wp:wrapPolygon edited="0">
                    <wp:start x="111" y="0"/>
                    <wp:lineTo x="111" y="20612"/>
                    <wp:lineTo x="21335" y="20612"/>
                    <wp:lineTo x="21335" y="0"/>
                    <wp:lineTo x="111" y="0"/>
                  </wp:wrapPolygon>
                </wp:wrapTight>
                <wp:docPr id="4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16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7267D06" w14:textId="22B897BC" w:rsidR="008D0776" w:rsidRDefault="008D0776" w:rsidP="00C85BFA">
                            <w:pPr>
                              <w:pStyle w:val="Subtitle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Harbour</w:t>
                            </w:r>
                            <w:proofErr w:type="spellEnd"/>
                            <w:r>
                              <w:t xml:space="preserve"> at Dunes West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margin-left:184pt;margin-top:126.85pt;width:390.8pt;height:25.15pt;z-index:2516561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" filled="f" stroked="f">
                <v:textbox inset=",0,,0">
                  <w:txbxContent>
                    <w:p w14:paraId="37267D06" w14:textId="22B897BC" w:rsidR="008D0776" w:rsidRDefault="008D0776" w:rsidP="00C85BFA">
                      <w:pPr>
                        <w:pStyle w:val="Subtitle"/>
                      </w:pPr>
                      <w:r>
                        <w:t xml:space="preserve">The </w:t>
                      </w:r>
                      <w:proofErr w:type="spellStart"/>
                      <w:r>
                        <w:t>Harbour</w:t>
                      </w:r>
                      <w:proofErr w:type="spellEnd"/>
                      <w:r>
                        <w:t xml:space="preserve"> at Dunes West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bookmarkStart w:id="0" w:name="_GoBack"/>
      <w:bookmarkEnd w:id="0"/>
    </w:p>
    <w:sectPr w:rsidR="00C85BFA" w:rsidSect="00753BFA">
      <w:headerReference w:type="default" r:id="rId12"/>
      <w:pgSz w:w="12240" w:h="15840"/>
      <w:pgMar w:top="576" w:right="576" w:bottom="576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AC66C" w14:textId="77777777" w:rsidR="00B54851" w:rsidRDefault="00B54851">
      <w:r>
        <w:separator/>
      </w:r>
    </w:p>
  </w:endnote>
  <w:endnote w:type="continuationSeparator" w:id="0">
    <w:p w14:paraId="47E4A2BB" w14:textId="77777777" w:rsidR="00B54851" w:rsidRDefault="00B5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1C914" w14:textId="77777777" w:rsidR="00B54851" w:rsidRDefault="00B54851">
      <w:r>
        <w:separator/>
      </w:r>
    </w:p>
  </w:footnote>
  <w:footnote w:type="continuationSeparator" w:id="0">
    <w:p w14:paraId="31678476" w14:textId="77777777" w:rsidR="00B54851" w:rsidRDefault="00B548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2E0F9" w14:textId="77777777" w:rsidR="008D0776" w:rsidRDefault="008D07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63" behindDoc="0" locked="0" layoutInCell="1" allowOverlap="1" wp14:anchorId="6645B99C" wp14:editId="1BEE8205">
              <wp:simplePos x="0" y="0"/>
              <wp:positionH relativeFrom="page">
                <wp:posOffset>514350</wp:posOffset>
              </wp:positionH>
              <wp:positionV relativeFrom="page">
                <wp:posOffset>7924800</wp:posOffset>
              </wp:positionV>
              <wp:extent cx="6756400" cy="1767840"/>
              <wp:effectExtent l="6350" t="0" r="19050" b="10160"/>
              <wp:wrapTight wrapText="bothSides">
                <wp:wrapPolygon edited="0">
                  <wp:start x="-30" y="0"/>
                  <wp:lineTo x="-30" y="21484"/>
                  <wp:lineTo x="21661" y="21484"/>
                  <wp:lineTo x="21661" y="0"/>
                  <wp:lineTo x="-30" y="0"/>
                </wp:wrapPolygon>
              </wp:wrapTight>
              <wp:docPr id="5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6400" cy="1767840"/>
                        <a:chOff x="810" y="12480"/>
                        <a:chExt cx="10640" cy="2784"/>
                      </a:xfrm>
                    </wpg:grpSpPr>
                    <wps:wsp>
                      <wps:cNvPr id="6" name="Line 29"/>
                      <wps:cNvCnPr/>
                      <wps:spPr bwMode="auto">
                        <a:xfrm>
                          <a:off x="11450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810" y="12480"/>
                          <a:ext cx="1166" cy="278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8" name="Rectangle 12"/>
                      <wps:cNvSpPr>
                        <a:spLocks noChangeArrowheads="1"/>
                      </wps:cNvSpPr>
                      <wps:spPr bwMode="auto">
                        <a:xfrm>
                          <a:off x="3176" y="12480"/>
                          <a:ext cx="1166" cy="278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5542" y="12480"/>
                          <a:ext cx="1166" cy="278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0" name="Rectangle 16"/>
                      <wps:cNvSpPr>
                        <a:spLocks noChangeArrowheads="1"/>
                      </wps:cNvSpPr>
                      <wps:spPr bwMode="auto">
                        <a:xfrm>
                          <a:off x="7908" y="12480"/>
                          <a:ext cx="1166" cy="278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1" name="Rectangle 18"/>
                      <wps:cNvSpPr>
                        <a:spLocks noChangeArrowheads="1"/>
                      </wps:cNvSpPr>
                      <wps:spPr bwMode="auto">
                        <a:xfrm>
                          <a:off x="10274" y="12480"/>
                          <a:ext cx="1166" cy="278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2" name="Line 20"/>
                      <wps:cNvCnPr/>
                      <wps:spPr bwMode="auto">
                        <a:xfrm>
                          <a:off x="810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21"/>
                      <wps:cNvCnPr/>
                      <wps:spPr bwMode="auto">
                        <a:xfrm>
                          <a:off x="1988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22"/>
                      <wps:cNvCnPr/>
                      <wps:spPr bwMode="auto">
                        <a:xfrm>
                          <a:off x="3172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23"/>
                      <wps:cNvCnPr/>
                      <wps:spPr bwMode="auto">
                        <a:xfrm>
                          <a:off x="4353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24"/>
                      <wps:cNvCnPr/>
                      <wps:spPr bwMode="auto">
                        <a:xfrm>
                          <a:off x="5534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25"/>
                      <wps:cNvCnPr/>
                      <wps:spPr bwMode="auto">
                        <a:xfrm>
                          <a:off x="6722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26"/>
                      <wps:cNvCnPr/>
                      <wps:spPr bwMode="auto">
                        <a:xfrm>
                          <a:off x="7896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27"/>
                      <wps:cNvCnPr/>
                      <wps:spPr bwMode="auto">
                        <a:xfrm>
                          <a:off x="9077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8"/>
                      <wps:cNvCnPr/>
                      <wps:spPr bwMode="auto">
                        <a:xfrm>
                          <a:off x="10258" y="12480"/>
                          <a:ext cx="0" cy="2784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" o:spid="_x0000_s1026" style="position:absolute;margin-left:40.5pt;margin-top:624pt;width:532pt;height:139.2pt;z-index:251658263;mso-position-horizontal-relative:page;mso-position-vertical-relative:page" coordorigin="810,12480" coordsize="10640,27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">
              <v:line id="Line 29" o:spid="_x0000_s1027" style="position:absolute;visibility:visible;mso-wrap-style:square" from="11450,12480" to="11450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" strokecolor="#272727 [2749]" strokeweight="1pt">
                <v:stroke dashstyle="1 1" endcap="round"/>
                <v:shadow opacity="22938f" mv:blur="38100f" offset="0,2pt"/>
              </v:line>
              <v:rect id="Rectangle 5" o:spid="_x0000_s1028" style="position:absolute;left:810;top:12480;width:1166;height:27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7XEOxAAA&#10;ANoAAAAPAAAAZHJzL2Rvd25yZXYueG1sRI9Ba8JAFITvhf6H5QlepG4UqZK6ShHEirTQ2EOPj+wz&#10;iWbfxuyrxn/fLQg9DjPzDTNfdq5WF2pD5dnAaJiAIs69rbgw8LVfP81ABUG2WHsmAzcKsFw8Pswx&#10;tf7Kn3TJpFARwiFFA6VIk2od8pIchqFviKN38K1DibIttG3xGuGu1uMkedYOK44LJTa0Kik/ZT/O&#10;wGC9meQTkfFu932Wj9l7o4/nrTH9Xvf6Akqok//wvf1mDUzh70q8AXrx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e1xDsQAAADaAAAADwAAAAAAAAAAAAAAAACXAgAAZHJzL2Rv&#10;d25yZXYueG1sUEsFBgAAAAAEAAQA9QAAAIgDAAAAAA==&#10;" fillcolor="#c6d8a1 [1942]" stroked="f" strokecolor="#4a7ebb" strokeweight="1.5pt">
                <v:shadow opacity="22938f" mv:blur="38100f" offset="0,2pt"/>
                <v:textbox inset=",7.2pt,,7.2pt"/>
              </v:rect>
              <v:rect id="Rectangle 12" o:spid="_x0000_s1029" style="position:absolute;left:3176;top:12480;width:1166;height:27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cuV8wQAA&#10;ANoAAAAPAAAAZHJzL2Rvd25yZXYueG1sRE9Na8JAEL0L/Q/LFLyIbipSJLoJpSC1SAuNHjwO2TFJ&#10;m52N2anGf+8eCj0+3vc6H1yrLtSHxrOBp1kCirj0tuHKwGG/mS5BBUG22HomAzcKkGcPozWm1l/5&#10;iy6FVCqGcEjRQC3SpVqHsiaHYeY74sidfO9QIuwrbXu8xnDX6nmSPGuHDceGGjt6ran8KX6dgcnm&#10;bVEuROa73fEsn8uPTn+f340ZPw4vK1BCg/yL/9xbayBujVfiDdDZH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HLlfMEAAADaAAAADwAAAAAAAAAAAAAAAACXAgAAZHJzL2Rvd25y&#10;ZXYueG1sUEsFBgAAAAAEAAQA9QAAAIUDAAAAAA==&#10;" fillcolor="#c6d8a1 [1942]" stroked="f" strokecolor="#4a7ebb" strokeweight="1.5pt">
                <v:shadow opacity="22938f" mv:blur="38100f" offset="0,2pt"/>
                <v:textbox inset=",7.2pt,,7.2pt"/>
              </v:rect>
              <v:rect id="Rectangle 14" o:spid="_x0000_s1030" style="position:absolute;left:5542;top:12480;width:1166;height:27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kDnxAAA&#10;ANoAAAAPAAAAZHJzL2Rvd25yZXYueG1sRI9fa8JAEMTfBb/DsUJfRC8VEU09RQRpi7Tgnwcfl9w2&#10;ieb2Ym6r6bfvFYQ+DjPzG2a+bF2lbtSE0rOB52ECijjztuTcwPGwGUxBBUG2WHkmAz8UYLnoduaY&#10;Wn/nHd32kqsI4ZCigUKkTrUOWUEOw9DXxNH78o1DibLJtW3wHuGu0qMkmWiHJceFAmtaF5Rd9t/O&#10;QH/zOs7GIqPt9nSVz+lHrc/Xd2Oeeu3qBZRQK//hR/vNGpjB35V4A/T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z5A58QAAADaAAAADwAAAAAAAAAAAAAAAACXAgAAZHJzL2Rv&#10;d25yZXYueG1sUEsFBgAAAAAEAAQA9QAAAIgDAAAAAA==&#10;" fillcolor="#c6d8a1 [1942]" stroked="f" strokecolor="#4a7ebb" strokeweight="1.5pt">
                <v:shadow opacity="22938f" mv:blur="38100f" offset="0,2pt"/>
                <v:textbox inset=",7.2pt,,7.2pt"/>
              </v:rect>
              <v:rect id="Rectangle 16" o:spid="_x0000_s1031" style="position:absolute;left:7908;top:12480;width:1166;height:27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JrluxQAA&#10;ANsAAAAPAAAAZHJzL2Rvd25yZXYueG1sRI9BawJBDIXvQv/DkIIX0dmKFFkdpRSkFmmh6sFj2Im7&#10;2+5k1p1Ut/++ORR6S3gv731ZrvvQmCt1qY7s4GGSgSEuoq+5dHA8bMZzMEmQPTaRycEPJViv7gZL&#10;zH288Qdd91IaDeGUo4NKpM2tTUVFAdMktsSqnWMXUHTtSus7vGl4aOw0yx5twJq1ocKWnisqvvbf&#10;wcFo8zIrZiLT3e50kff5W2s/L6/ODe/7pwUYoV7+zX/XW6/4Sq+/6AB29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0muW7FAAAA2wAAAA8AAAAAAAAAAAAAAAAAlwIAAGRycy9k&#10;b3ducmV2LnhtbFBLBQYAAAAABAAEAPUAAACJAwAAAAA=&#10;" fillcolor="#c6d8a1 [1942]" stroked="f" strokecolor="#4a7ebb" strokeweight="1.5pt">
                <v:shadow opacity="22938f" mv:blur="38100f" offset="0,2pt"/>
                <v:textbox inset=",7.2pt,,7.2pt"/>
              </v:rect>
              <v:rect id="Rectangle 18" o:spid="_x0000_s1032" style="position:absolute;left:10274;top:12480;width:1166;height:278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hz1wgAA&#10;ANsAAAAPAAAAZHJzL2Rvd25yZXYueG1sRE9La8JAEL4X/A/LCF5K3ShSJHUVEUSLWPBx6HHITpNo&#10;djZmR03/vVsoeJuP7zmTWesqdaMmlJ4NDPoJKOLM25JzA8fD8m0MKgiyxcozGfilALNp52WCqfV3&#10;3tFtL7mKIRxSNFCI1KnWISvIYej7mjhyP75xKBE2ubYN3mO4q/QwSd61w5JjQ4E1LQrKzvurM/C6&#10;XI2ykchws/m+yNd4W+vT5dOYXredf4ASauUp/nevbZw/gL9f4gF6+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JqHPXCAAAA2wAAAA8AAAAAAAAAAAAAAAAAlwIAAGRycy9kb3du&#10;cmV2LnhtbFBLBQYAAAAABAAEAPUAAACGAwAAAAA=&#10;" fillcolor="#c6d8a1 [1942]" stroked="f" strokecolor="#4a7ebb" strokeweight="1.5pt">
                <v:shadow opacity="22938f" mv:blur="38100f" offset="0,2pt"/>
                <v:textbox inset=",7.2pt,,7.2pt"/>
              </v:rect>
              <v:line id="Line 20" o:spid="_x0000_s1033" style="position:absolute;visibility:visible;mso-wrap-style:square" from="810,12480" to="810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kX+dcEAAADbAAAADwAAAGRycy9kb3ducmV2LnhtbESPQYvCMBCF7wv+hzCCtzW1B9GuUUQQ&#10;RLzY6n22GdtqMylJ1PrvzcKCtxne+968Wax604oHOd9YVjAZJyCIS6sbrhSciu33DIQPyBpby6Tg&#10;RR5Wy8HXAjNtn3ykRx4qEUPYZ6igDqHLpPRlTQb92HbEUbtYZzDE1VVSO3zGcNPKNEmm0mDD8UKN&#10;HW1qKm/53cQa59/mutm7OVNxSg+Tcz4rTK7UaNivf0AE6sPH/E/vdORS+PslDiCXb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mRf51wQAAANsAAAAPAAAAAAAAAAAAAAAA&#10;AKECAABkcnMvZG93bnJldi54bWxQSwUGAAAAAAQABAD5AAAAjwMAAAAA&#10;" strokecolor="#272727 [2749]" strokeweight="1pt">
                <v:stroke dashstyle="1 1" endcap="round"/>
                <v:shadow opacity="22938f" mv:blur="38100f" offset="0,2pt"/>
              </v:line>
              <v:line id="Line 21" o:spid="_x0000_s1034" style="position:absolute;visibility:visible;mso-wrap-style:square" from="1988,12480" to="1988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Qlb7sMAAADbAAAADwAAAGRycy9kb3ducmV2LnhtbESPzWrDMBCE74W+g9hCb7WcFELiRgkl&#10;UAihl/jnvrU2tlNrZSTVdt8+ChR622Xmm53d7mfTi5Gc7ywrWCQpCOLa6o4bBWXx8bIG4QOyxt4y&#10;KfglD/vd48MWM20nPtOYh0bEEPYZKmhDGDIpfd2SQZ/YgThqF+sMhri6RmqHUww3vVym6Uoa7Dhe&#10;aHGgQ0v1d/5jYo3qq7seTm7DVJTLz0WVrwuTK/X8NL+/gQg0h3/zH33UkXuF+y9xALm7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EkJW+7DAAAA2wAAAA8AAAAAAAAAAAAA&#10;AAAAoQIAAGRycy9kb3ducmV2LnhtbFBLBQYAAAAABAAEAPkAAACRAwAAAAA=&#10;" strokecolor="#272727 [2749]" strokeweight="1pt">
                <v:stroke dashstyle="1 1" endcap="round"/>
                <v:shadow opacity="22938f" mv:blur="38100f" offset="0,2pt"/>
              </v:line>
              <v:line id="Line 22" o:spid="_x0000_s1035" style="position:absolute;visibility:visible;mso-wrap-style:square" from="3172,12480" to="3172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uDDmsMAAADbAAAADwAAAGRycy9kb3ducmV2LnhtbESPzWrDMBCE74W+g9hCb7WcUELiRgkl&#10;UAihl/jnvrU2tlNrZSTVdt8+ChR622Xmm53d7mfTi5Gc7ywrWCQpCOLa6o4bBWXx8bIG4QOyxt4y&#10;KfglD/vd48MWM20nPtOYh0bEEPYZKmhDGDIpfd2SQZ/YgThqF+sMhri6RmqHUww3vVym6Uoa7Dhe&#10;aHGgQ0v1d/5jYo3qq7seTm7DVJTLz0WVrwuTK/X8NL+/gQg0h3/zH33UkXuF+y9xALm7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bgw5rDAAAA2wAAAA8AAAAAAAAAAAAA&#10;AAAAoQIAAGRycy9kb3ducmV2LnhtbFBLBQYAAAAABAAEAPkAAACRAwAAAAA=&#10;" strokecolor="#272727 [2749]" strokeweight="1pt">
                <v:stroke dashstyle="1 1" endcap="round"/>
                <v:shadow opacity="22938f" mv:blur="38100f" offset="0,2pt"/>
              </v:line>
              <v:line id="Line 23" o:spid="_x0000_s1036" style="position:absolute;visibility:visible;mso-wrap-style:square" from="4353,12480" to="4353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axmAcMAAADbAAAADwAAAGRycy9kb3ducmV2LnhtbESPzWrDMBCE74W+g9hCb7WcQEPiRgkl&#10;UAihl/jnvrU2tlNrZSTVdt8+ChR622Xmm53d7mfTi5Gc7ywrWCQpCOLa6o4bBWXx8bIG4QOyxt4y&#10;KfglD/vd48MWM20nPtOYh0bEEPYZKmhDGDIpfd2SQZ/YgThqF+sMhri6RmqHUww3vVym6Uoa7Dhe&#10;aHGgQ0v1d/5jYo3qq7seTm7DVJTLz0WVrwuTK/X8NL+/gQg0h3/zH33UkXuF+y9xALm7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msZgHDAAAA2wAAAA8AAAAAAAAAAAAA&#10;AAAAoQIAAGRycy9kb3ducmV2LnhtbFBLBQYAAAAABAAEAPkAAACRAwAAAAA=&#10;" strokecolor="#272727 [2749]" strokeweight="1pt">
                <v:stroke dashstyle="1 1" endcap="round"/>
                <v:shadow opacity="22938f" mv:blur="38100f" offset="0,2pt"/>
              </v:line>
              <v:line id="Line 24" o:spid="_x0000_s1037" style="position:absolute;visibility:visible;mso-wrap-style:square" from="5534,12480" to="5534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X74dsAAAADbAAAADwAAAGRycy9kb3ducmV2LnhtbESPQYvCMBCF7wv+hzCCtzXVg2g1igjC&#10;Il5s9T42Y1ttJiXJav33RhC8zfDe9+bNYtWZRtzJ+dqygtEwAUFcWF1zqeCYb3+nIHxA1thYJgVP&#10;8rBa9n4WmGr74APds1CKGMI+RQVVCG0qpS8qMuiHtiWO2sU6gyGurpTa4SOGm0aOk2QiDdYcL1TY&#10;0qai4pb9m1jjdK6vm52bMeXH8X50yqa5yZQa9Lv1HESgLnzNH/pPR24C71/iAHL5Ag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l++HbAAAAA2wAAAA8AAAAAAAAAAAAAAAAA&#10;oQIAAGRycy9kb3ducmV2LnhtbFBLBQYAAAAABAAEAPkAAACOAwAAAAA=&#10;" strokecolor="#272727 [2749]" strokeweight="1pt">
                <v:stroke dashstyle="1 1" endcap="round"/>
                <v:shadow opacity="22938f" mv:blur="38100f" offset="0,2pt"/>
              </v:line>
              <v:line id="Line 25" o:spid="_x0000_s1038" style="position:absolute;visibility:visible;mso-wrap-style:square" from="6722,12480" to="6722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jJd7cMAAADbAAAADwAAAGRycy9kb3ducmV2LnhtbESPzWrDMBCE74W+g9hCb7WcHJrEjRJK&#10;oBBCL/HPfWttbKfWykiq7b59FCj0tsvMNzu73c+mFyM531lWsEhSEMS11R03Csri42UNwgdkjb1l&#10;UvBLHva7x4ctZtpOfKYxD42IIewzVNCGMGRS+rolgz6xA3HULtYZDHF1jdQOpxhuerlM01dpsON4&#10;ocWBDi3V3/mPiTWqr+56OLkNU1EuPxdVvi5MrtTz0/z+BiLQHP7Nf/RRR24F91/iAHJ3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YyXe3DAAAA2wAAAA8AAAAAAAAAAAAA&#10;AAAAoQIAAGRycy9kb3ducmV2LnhtbFBLBQYAAAAABAAEAPkAAACRAwAAAAA=&#10;" strokecolor="#272727 [2749]" strokeweight="1pt">
                <v:stroke dashstyle="1 1" endcap="round"/>
                <v:shadow opacity="22938f" mv:blur="38100f" offset="0,2pt"/>
              </v:line>
              <v:line id="Line 26" o:spid="_x0000_s1039" style="position:absolute;visibility:visible;mso-wrap-style:square" from="7896,12480" to="7896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63Jn8EAAADbAAAADwAAAGRycy9kb3ducmV2LnhtbESPQW/CMAyF75P4D5GRdhspHCZWCAgh&#10;IU2Iy1q4m8a0hcapkgzKv8eHSbv5ye97fl6uB9epO4XYejYwnWSgiCtvW64NHMvdxxxUTMgWO89k&#10;4EkR1qvR2xJz6x/8Q/ci1UpCOOZooEmpz7WOVUMO48T3xLK7+OAwiQy1tgEfEu46PcuyT+2wZbnQ&#10;YE/bhqpb8eukxuncXrf78MVUHmeH6amYl64w5n08bBagEg3p3/xHf1vhpKz8IgPo1Q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HrcmfwQAAANsAAAAPAAAAAAAAAAAAAAAA&#10;AKECAABkcnMvZG93bnJldi54bWxQSwUGAAAAAAQABAD5AAAAjwMAAAAA&#10;" strokecolor="#272727 [2749]" strokeweight="1pt">
                <v:stroke dashstyle="1 1" endcap="round"/>
                <v:shadow opacity="22938f" mv:blur="38100f" offset="0,2pt"/>
              </v:line>
              <v:line id="Line 27" o:spid="_x0000_s1040" style="position:absolute;visibility:visible;mso-wrap-style:square" from="9077,12480" to="9077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OFsBMIAAADbAAAADwAAAGRycy9kb3ducmV2LnhtbESPQWvCQBCF7wX/wzJCb3Wjh5LEbEQE&#10;oZRemuh9zI5JNDsbdrca/71bKPQ2w3vfmzfFZjKDuJHzvWUFy0UCgrixuudWwaHev6UgfEDWOFgm&#10;BQ/ysClnLwXm2t75m25VaEUMYZ+jgi6EMZfSNx0Z9As7EkftbJ3BEFfXSu3wHsPNIFdJ8i4N9hwv&#10;dDjSrqPmWv2YWON46i+7T5cx1YfV1/JYpbWplHqdT9s1iEBT+Df/0R86chn8/hIHkOUT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OFsBMIAAADbAAAADwAAAAAAAAAAAAAA&#10;AAChAgAAZHJzL2Rvd25yZXYueG1sUEsFBgAAAAAEAAQA+QAAAJADAAAAAA==&#10;" strokecolor="#272727 [2749]" strokeweight="1pt">
                <v:stroke dashstyle="1 1" endcap="round"/>
                <v:shadow opacity="22938f" mv:blur="38100f" offset="0,2pt"/>
              </v:line>
              <v:line id="Line 28" o:spid="_x0000_s1041" style="position:absolute;visibility:visible;mso-wrap-style:square" from="10258,12480" to="10258,152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7cPJMIAAADbAAAADwAAAGRycy9kb3ducmV2LnhtbESPwW7CMAyG75N4h8iTdhspPUysI6AJ&#10;CQlNu9DC3TReW2icKglQ3h4fkHa0fv+fPy9Wo+vVlULsPBuYTTNQxLW3HTcG9tXmfQ4qJmSLvWcy&#10;cKcIq+XkZYGF9Tfe0bVMjRIIxwINtCkNhdaxbslhnPqBWLI/HxwmGUOjbcCbwF2v8yz70A47lgst&#10;DrRuqT6XFycah2N3Wv+ET6Zqn//ODuW8cqUxb6/j9xeoRGP6X362t9ZALvbyiwBALx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d7cPJMIAAADbAAAADwAAAAAAAAAAAAAA&#10;AAChAgAAZHJzL2Rvd25yZXYueG1sUEsFBgAAAAAEAAQA+QAAAJADAAAAAA==&#10;" strokecolor="#272727 [2749]" strokeweight="1pt">
                <v:stroke dashstyle="1 1" endcap="round"/>
                <v:shadow opacity="22938f" mv:blur="38100f" offset="0,2pt"/>
              </v:line>
              <w10:wrap type="tight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27FEC652" wp14:editId="740AFCB8">
          <wp:simplePos x="0" y="0"/>
          <wp:positionH relativeFrom="page">
            <wp:posOffset>381000</wp:posOffset>
          </wp:positionH>
          <wp:positionV relativeFrom="page">
            <wp:posOffset>406400</wp:posOffset>
          </wp:positionV>
          <wp:extent cx="1955800" cy="1524000"/>
          <wp:effectExtent l="0" t="0" r="0" b="0"/>
          <wp:wrapTight wrapText="bothSides">
            <wp:wrapPolygon edited="0">
              <wp:start x="12904" y="720"/>
              <wp:lineTo x="9257" y="6480"/>
              <wp:lineTo x="1683" y="6840"/>
              <wp:lineTo x="842" y="7560"/>
              <wp:lineTo x="1964" y="12240"/>
              <wp:lineTo x="3647" y="18000"/>
              <wp:lineTo x="3647" y="19080"/>
              <wp:lineTo x="10099" y="20520"/>
              <wp:lineTo x="14026" y="20520"/>
              <wp:lineTo x="15429" y="20520"/>
              <wp:lineTo x="16270" y="20520"/>
              <wp:lineTo x="17953" y="18720"/>
              <wp:lineTo x="17953" y="15120"/>
              <wp:lineTo x="15990" y="12960"/>
              <wp:lineTo x="14587" y="12240"/>
              <wp:lineTo x="19636" y="8640"/>
              <wp:lineTo x="19356" y="6480"/>
              <wp:lineTo x="21039" y="3240"/>
              <wp:lineTo x="20197" y="2160"/>
              <wp:lineTo x="14868" y="720"/>
              <wp:lineTo x="12904" y="720"/>
            </wp:wrapPolygon>
          </wp:wrapTight>
          <wp:docPr id="4" name="Picture 5" descr=":p2-spec-Flyers-FC6:Assets:butterfli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:p2-spec-Flyers-FC6:Assets:butterfli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8E233D" wp14:editId="3BEAD9DD">
              <wp:simplePos x="0" y="0"/>
              <wp:positionH relativeFrom="page">
                <wp:posOffset>2311400</wp:posOffset>
              </wp:positionH>
              <wp:positionV relativeFrom="page">
                <wp:posOffset>365760</wp:posOffset>
              </wp:positionV>
              <wp:extent cx="5095240" cy="1602740"/>
              <wp:effectExtent l="0" t="0" r="0" b="0"/>
              <wp:wrapTight wrapText="bothSides">
                <wp:wrapPolygon edited="0">
                  <wp:start x="-105" y="-128"/>
                  <wp:lineTo x="-105" y="21472"/>
                  <wp:lineTo x="21705" y="21472"/>
                  <wp:lineTo x="21705" y="-128"/>
                  <wp:lineTo x="-105" y="-128"/>
                </wp:wrapPolygon>
              </wp:wrapTight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95240" cy="160274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182pt;margin-top:28.8pt;width:401.2pt;height:126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" fillcolor="#4565dc [3215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B4D30B" wp14:editId="23112C15">
              <wp:simplePos x="0" y="0"/>
              <wp:positionH relativeFrom="page">
                <wp:posOffset>5486400</wp:posOffset>
              </wp:positionH>
              <wp:positionV relativeFrom="page">
                <wp:posOffset>1993900</wp:posOffset>
              </wp:positionV>
              <wp:extent cx="1920240" cy="5781040"/>
              <wp:effectExtent l="0" t="0" r="0" b="0"/>
              <wp:wrapTight wrapText="bothSides">
                <wp:wrapPolygon edited="0">
                  <wp:start x="-107" y="-128"/>
                  <wp:lineTo x="-107" y="21472"/>
                  <wp:lineTo x="21707" y="21472"/>
                  <wp:lineTo x="21707" y="-128"/>
                  <wp:lineTo x="-107" y="-128"/>
                </wp:wrapPolygon>
              </wp:wrapTight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0240" cy="57810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6in;margin-top:157pt;width:151.2pt;height:455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" fillcolor="#a1bf64 [3206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4E85C" wp14:editId="56E2FD3E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1920240" cy="1602740"/>
              <wp:effectExtent l="0" t="0" r="0" b="0"/>
              <wp:wrapTight wrapText="bothSides">
                <wp:wrapPolygon edited="0">
                  <wp:start x="-107" y="-128"/>
                  <wp:lineTo x="-107" y="21472"/>
                  <wp:lineTo x="21707" y="21472"/>
                  <wp:lineTo x="21707" y="-128"/>
                  <wp:lineTo x="-107" y="-128"/>
                </wp:wrapPolygon>
              </wp:wrapTight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0240" cy="16027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8.8pt;margin-top:28.8pt;width:151.2pt;height:12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" fillcolor="#a1bf64 [3206]" stroked="f" strokecolor="#4a7ebb" strokeweight="1.5pt">
              <v:shadow opacity="22938f" mv:blur="38100f" offset="0,2pt"/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E88"/>
    <w:multiLevelType w:val="hybridMultilevel"/>
    <w:tmpl w:val="1DD4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81682"/>
    <w:multiLevelType w:val="hybridMultilevel"/>
    <w:tmpl w:val="5204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71231"/>
    <w:multiLevelType w:val="hybridMultilevel"/>
    <w:tmpl w:val="4CDC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F29EE"/>
    <w:multiLevelType w:val="hybridMultilevel"/>
    <w:tmpl w:val="6F2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360D3"/>
    <w:multiLevelType w:val="hybridMultilevel"/>
    <w:tmpl w:val="9EA0C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2C31E5"/>
    <w:multiLevelType w:val="hybridMultilevel"/>
    <w:tmpl w:val="95B0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945FA"/>
    <w:multiLevelType w:val="hybridMultilevel"/>
    <w:tmpl w:val="BA062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4F24D0"/>
    <w:multiLevelType w:val="hybridMultilevel"/>
    <w:tmpl w:val="E728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05B19"/>
    <w:multiLevelType w:val="hybridMultilevel"/>
    <w:tmpl w:val="1296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6573D"/>
    <w:rsid w:val="000455E8"/>
    <w:rsid w:val="00143B14"/>
    <w:rsid w:val="00230C41"/>
    <w:rsid w:val="002B141D"/>
    <w:rsid w:val="0036573D"/>
    <w:rsid w:val="003A09CE"/>
    <w:rsid w:val="006676A4"/>
    <w:rsid w:val="00753BFA"/>
    <w:rsid w:val="00824CA6"/>
    <w:rsid w:val="00863940"/>
    <w:rsid w:val="008D0776"/>
    <w:rsid w:val="009B6C7F"/>
    <w:rsid w:val="00AA5892"/>
    <w:rsid w:val="00B54851"/>
    <w:rsid w:val="00C36B41"/>
    <w:rsid w:val="00C85BFA"/>
    <w:rsid w:val="00D4502F"/>
    <w:rsid w:val="00D76C9C"/>
    <w:rsid w:val="00DD37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43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6E5D"/>
    <w:pPr>
      <w:spacing w:after="6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76E5D"/>
    <w:pPr>
      <w:spacing w:before="120" w:after="60"/>
      <w:outlineLvl w:val="1"/>
    </w:pPr>
    <w:rPr>
      <w:rFonts w:asciiTheme="majorHAnsi" w:eastAsiaTheme="majorEastAsia" w:hAnsiTheme="majorHAnsi" w:cstheme="majorBidi"/>
      <w:bCs/>
      <w:color w:val="FFFFFF" w:themeColor="background1"/>
      <w:sz w:val="32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76E5D"/>
    <w:pPr>
      <w:spacing w:before="20" w:after="20"/>
      <w:outlineLvl w:val="2"/>
    </w:pPr>
    <w:rPr>
      <w:rFonts w:asciiTheme="majorHAnsi" w:eastAsiaTheme="majorEastAsia" w:hAnsiTheme="majorHAnsi" w:cstheme="majorBidi"/>
      <w:b/>
      <w:bCs/>
      <w:color w:val="FFFFFF" w:themeColor="background1"/>
    </w:rPr>
  </w:style>
  <w:style w:type="paragraph" w:styleId="Heading4">
    <w:name w:val="heading 4"/>
    <w:basedOn w:val="Normal"/>
    <w:link w:val="Heading4Char"/>
    <w:semiHidden/>
    <w:unhideWhenUsed/>
    <w:qFormat/>
    <w:rsid w:val="007A4E9E"/>
    <w:pPr>
      <w:jc w:val="center"/>
      <w:outlineLvl w:val="3"/>
    </w:pPr>
    <w:rPr>
      <w:rFonts w:asciiTheme="majorHAnsi" w:eastAsiaTheme="majorEastAsia" w:hAnsiTheme="majorHAnsi" w:cstheme="majorBidi"/>
      <w:b/>
      <w:bCs/>
      <w:iCs/>
      <w:color w:val="4565D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6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870"/>
  </w:style>
  <w:style w:type="paragraph" w:styleId="Footer">
    <w:name w:val="footer"/>
    <w:basedOn w:val="Normal"/>
    <w:link w:val="FooterChar"/>
    <w:uiPriority w:val="99"/>
    <w:semiHidden/>
    <w:unhideWhenUsed/>
    <w:rsid w:val="00C86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6870"/>
  </w:style>
  <w:style w:type="paragraph" w:customStyle="1" w:styleId="ContactDetails">
    <w:name w:val="Contact Details"/>
    <w:basedOn w:val="Normal"/>
    <w:qFormat/>
    <w:rsid w:val="007A4E9E"/>
    <w:pPr>
      <w:jc w:val="center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semiHidden/>
    <w:rsid w:val="007A4E9E"/>
    <w:rPr>
      <w:rFonts w:asciiTheme="majorHAnsi" w:eastAsiaTheme="majorEastAsia" w:hAnsiTheme="majorHAnsi" w:cstheme="majorBidi"/>
      <w:b/>
      <w:bCs/>
      <w:iCs/>
      <w:color w:val="4565DC" w:themeColor="text2"/>
    </w:rPr>
  </w:style>
  <w:style w:type="paragraph" w:styleId="Subtitle">
    <w:name w:val="Subtitle"/>
    <w:basedOn w:val="Normal"/>
    <w:link w:val="SubtitleChar"/>
    <w:uiPriority w:val="11"/>
    <w:qFormat/>
    <w:rsid w:val="005D4B66"/>
    <w:pPr>
      <w:numPr>
        <w:ilvl w:val="1"/>
      </w:numPr>
      <w:spacing w:line="440" w:lineRule="exact"/>
    </w:pPr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D4B66"/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paragraph" w:styleId="Title">
    <w:name w:val="Title"/>
    <w:basedOn w:val="Normal"/>
    <w:link w:val="TitleChar"/>
    <w:uiPriority w:val="10"/>
    <w:qFormat/>
    <w:rsid w:val="005D4B66"/>
    <w:pPr>
      <w:spacing w:line="1560" w:lineRule="exact"/>
    </w:pPr>
    <w:rPr>
      <w:rFonts w:asciiTheme="majorHAnsi" w:eastAsiaTheme="majorEastAsia" w:hAnsiTheme="majorHAnsi" w:cstheme="majorBidi"/>
      <w:color w:val="FFFFFF" w:themeColor="background1"/>
      <w:sz w:val="1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4B66"/>
    <w:rPr>
      <w:rFonts w:asciiTheme="majorHAnsi" w:eastAsiaTheme="majorEastAsia" w:hAnsiTheme="majorHAnsi" w:cstheme="majorBidi"/>
      <w:color w:val="FFFFFF" w:themeColor="background1"/>
      <w:sz w:val="152"/>
      <w:szCs w:val="52"/>
    </w:rPr>
  </w:style>
  <w:style w:type="paragraph" w:customStyle="1" w:styleId="Style1">
    <w:name w:val="Style1"/>
    <w:basedOn w:val="Normal"/>
    <w:link w:val="Style1Char"/>
    <w:qFormat/>
    <w:rsid w:val="0050118D"/>
    <w:pPr>
      <w:jc w:val="right"/>
    </w:pPr>
    <w:rPr>
      <w:color w:val="FFFFFF" w:themeColor="background1"/>
      <w:sz w:val="28"/>
    </w:rPr>
  </w:style>
  <w:style w:type="character" w:customStyle="1" w:styleId="Style1Char">
    <w:name w:val="Style1 Char"/>
    <w:basedOn w:val="DefaultParagraphFont"/>
    <w:link w:val="Style1"/>
    <w:rsid w:val="0050118D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6E5D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5D"/>
    <w:rPr>
      <w:rFonts w:asciiTheme="majorHAnsi" w:eastAsiaTheme="majorEastAsia" w:hAnsiTheme="majorHAnsi" w:cstheme="majorBidi"/>
      <w:bCs/>
      <w:color w:val="FFFFFF" w:themeColor="background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E5D"/>
    <w:rPr>
      <w:rFonts w:asciiTheme="majorHAnsi" w:eastAsiaTheme="majorEastAsia" w:hAnsiTheme="majorHAnsi" w:cstheme="majorBidi"/>
      <w:b/>
      <w:bCs/>
      <w:color w:val="FFFFFF" w:themeColor="background1"/>
    </w:rPr>
  </w:style>
  <w:style w:type="paragraph" w:styleId="BlockText">
    <w:name w:val="Block Text"/>
    <w:basedOn w:val="Normal"/>
    <w:rsid w:val="000D4D43"/>
    <w:pPr>
      <w:jc w:val="center"/>
    </w:pPr>
    <w:rPr>
      <w:iCs/>
      <w:color w:val="FFFFFF" w:themeColor="background1"/>
      <w:sz w:val="44"/>
    </w:rPr>
  </w:style>
  <w:style w:type="paragraph" w:styleId="ListParagraph">
    <w:name w:val="List Paragraph"/>
    <w:basedOn w:val="Normal"/>
    <w:rsid w:val="008D0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6E5D"/>
    <w:pPr>
      <w:spacing w:after="6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76E5D"/>
    <w:pPr>
      <w:spacing w:before="120" w:after="60"/>
      <w:outlineLvl w:val="1"/>
    </w:pPr>
    <w:rPr>
      <w:rFonts w:asciiTheme="majorHAnsi" w:eastAsiaTheme="majorEastAsia" w:hAnsiTheme="majorHAnsi" w:cstheme="majorBidi"/>
      <w:bCs/>
      <w:color w:val="FFFFFF" w:themeColor="background1"/>
      <w:sz w:val="32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76E5D"/>
    <w:pPr>
      <w:spacing w:before="20" w:after="20"/>
      <w:outlineLvl w:val="2"/>
    </w:pPr>
    <w:rPr>
      <w:rFonts w:asciiTheme="majorHAnsi" w:eastAsiaTheme="majorEastAsia" w:hAnsiTheme="majorHAnsi" w:cstheme="majorBidi"/>
      <w:b/>
      <w:bCs/>
      <w:color w:val="FFFFFF" w:themeColor="background1"/>
    </w:rPr>
  </w:style>
  <w:style w:type="paragraph" w:styleId="Heading4">
    <w:name w:val="heading 4"/>
    <w:basedOn w:val="Normal"/>
    <w:link w:val="Heading4Char"/>
    <w:semiHidden/>
    <w:unhideWhenUsed/>
    <w:qFormat/>
    <w:rsid w:val="007A4E9E"/>
    <w:pPr>
      <w:jc w:val="center"/>
      <w:outlineLvl w:val="3"/>
    </w:pPr>
    <w:rPr>
      <w:rFonts w:asciiTheme="majorHAnsi" w:eastAsiaTheme="majorEastAsia" w:hAnsiTheme="majorHAnsi" w:cstheme="majorBidi"/>
      <w:b/>
      <w:bCs/>
      <w:iCs/>
      <w:color w:val="4565DC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6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870"/>
  </w:style>
  <w:style w:type="paragraph" w:styleId="Footer">
    <w:name w:val="footer"/>
    <w:basedOn w:val="Normal"/>
    <w:link w:val="FooterChar"/>
    <w:uiPriority w:val="99"/>
    <w:semiHidden/>
    <w:unhideWhenUsed/>
    <w:rsid w:val="00C86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6870"/>
  </w:style>
  <w:style w:type="paragraph" w:customStyle="1" w:styleId="ContactDetails">
    <w:name w:val="Contact Details"/>
    <w:basedOn w:val="Normal"/>
    <w:qFormat/>
    <w:rsid w:val="007A4E9E"/>
    <w:pPr>
      <w:jc w:val="center"/>
    </w:pPr>
    <w:rPr>
      <w:color w:val="262626" w:themeColor="text1" w:themeTint="D9"/>
    </w:rPr>
  </w:style>
  <w:style w:type="character" w:customStyle="1" w:styleId="Heading4Char">
    <w:name w:val="Heading 4 Char"/>
    <w:basedOn w:val="DefaultParagraphFont"/>
    <w:link w:val="Heading4"/>
    <w:semiHidden/>
    <w:rsid w:val="007A4E9E"/>
    <w:rPr>
      <w:rFonts w:asciiTheme="majorHAnsi" w:eastAsiaTheme="majorEastAsia" w:hAnsiTheme="majorHAnsi" w:cstheme="majorBidi"/>
      <w:b/>
      <w:bCs/>
      <w:iCs/>
      <w:color w:val="4565DC" w:themeColor="text2"/>
    </w:rPr>
  </w:style>
  <w:style w:type="paragraph" w:styleId="Subtitle">
    <w:name w:val="Subtitle"/>
    <w:basedOn w:val="Normal"/>
    <w:link w:val="SubtitleChar"/>
    <w:uiPriority w:val="11"/>
    <w:qFormat/>
    <w:rsid w:val="005D4B66"/>
    <w:pPr>
      <w:numPr>
        <w:ilvl w:val="1"/>
      </w:numPr>
      <w:spacing w:line="440" w:lineRule="exact"/>
    </w:pPr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5D4B66"/>
    <w:rPr>
      <w:rFonts w:asciiTheme="majorHAnsi" w:eastAsiaTheme="majorEastAsia" w:hAnsiTheme="majorHAnsi" w:cstheme="majorBidi"/>
      <w:iCs/>
      <w:color w:val="FFFFFF" w:themeColor="background1"/>
      <w:sz w:val="40"/>
    </w:rPr>
  </w:style>
  <w:style w:type="paragraph" w:styleId="Title">
    <w:name w:val="Title"/>
    <w:basedOn w:val="Normal"/>
    <w:link w:val="TitleChar"/>
    <w:uiPriority w:val="10"/>
    <w:qFormat/>
    <w:rsid w:val="005D4B66"/>
    <w:pPr>
      <w:spacing w:line="1560" w:lineRule="exact"/>
    </w:pPr>
    <w:rPr>
      <w:rFonts w:asciiTheme="majorHAnsi" w:eastAsiaTheme="majorEastAsia" w:hAnsiTheme="majorHAnsi" w:cstheme="majorBidi"/>
      <w:color w:val="FFFFFF" w:themeColor="background1"/>
      <w:sz w:val="1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4B66"/>
    <w:rPr>
      <w:rFonts w:asciiTheme="majorHAnsi" w:eastAsiaTheme="majorEastAsia" w:hAnsiTheme="majorHAnsi" w:cstheme="majorBidi"/>
      <w:color w:val="FFFFFF" w:themeColor="background1"/>
      <w:sz w:val="152"/>
      <w:szCs w:val="52"/>
    </w:rPr>
  </w:style>
  <w:style w:type="paragraph" w:customStyle="1" w:styleId="Style1">
    <w:name w:val="Style1"/>
    <w:basedOn w:val="Normal"/>
    <w:link w:val="Style1Char"/>
    <w:qFormat/>
    <w:rsid w:val="0050118D"/>
    <w:pPr>
      <w:jc w:val="right"/>
    </w:pPr>
    <w:rPr>
      <w:color w:val="FFFFFF" w:themeColor="background1"/>
      <w:sz w:val="28"/>
    </w:rPr>
  </w:style>
  <w:style w:type="character" w:customStyle="1" w:styleId="Style1Char">
    <w:name w:val="Style1 Char"/>
    <w:basedOn w:val="DefaultParagraphFont"/>
    <w:link w:val="Style1"/>
    <w:rsid w:val="0050118D"/>
    <w:rPr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6E5D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5D"/>
    <w:rPr>
      <w:rFonts w:asciiTheme="majorHAnsi" w:eastAsiaTheme="majorEastAsia" w:hAnsiTheme="majorHAnsi" w:cstheme="majorBidi"/>
      <w:bCs/>
      <w:color w:val="FFFFFF" w:themeColor="background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E5D"/>
    <w:rPr>
      <w:rFonts w:asciiTheme="majorHAnsi" w:eastAsiaTheme="majorEastAsia" w:hAnsiTheme="majorHAnsi" w:cstheme="majorBidi"/>
      <w:b/>
      <w:bCs/>
      <w:color w:val="FFFFFF" w:themeColor="background1"/>
    </w:rPr>
  </w:style>
  <w:style w:type="paragraph" w:styleId="BlockText">
    <w:name w:val="Block Text"/>
    <w:basedOn w:val="Normal"/>
    <w:rsid w:val="000D4D43"/>
    <w:pPr>
      <w:jc w:val="center"/>
    </w:pPr>
    <w:rPr>
      <w:iCs/>
      <w:color w:val="FFFFFF" w:themeColor="background1"/>
      <w:sz w:val="44"/>
    </w:rPr>
  </w:style>
  <w:style w:type="paragraph" w:styleId="ListParagraph">
    <w:name w:val="List Paragraph"/>
    <w:basedOn w:val="Normal"/>
    <w:rsid w:val="008D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emf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Day%20Care%20Flyer.dotx" TargetMode="External"/></Relationships>
</file>

<file path=word/theme/theme1.xml><?xml version="1.0" encoding="utf-8"?>
<a:theme xmlns:a="http://schemas.openxmlformats.org/drawingml/2006/main" name="Office Theme">
  <a:themeElements>
    <a:clrScheme name="Day Care Flyer">
      <a:dk1>
        <a:sysClr val="windowText" lastClr="000000"/>
      </a:dk1>
      <a:lt1>
        <a:sysClr val="window" lastClr="FFFFFF"/>
      </a:lt1>
      <a:dk2>
        <a:srgbClr val="4565DC"/>
      </a:dk2>
      <a:lt2>
        <a:srgbClr val="C0C7BC"/>
      </a:lt2>
      <a:accent1>
        <a:srgbClr val="45A6DD"/>
      </a:accent1>
      <a:accent2>
        <a:srgbClr val="BEE2FF"/>
      </a:accent2>
      <a:accent3>
        <a:srgbClr val="A1BF64"/>
      </a:accent3>
      <a:accent4>
        <a:srgbClr val="FFEF00"/>
      </a:accent4>
      <a:accent5>
        <a:srgbClr val="FF7E00"/>
      </a:accent5>
      <a:accent6>
        <a:srgbClr val="ECA629"/>
      </a:accent6>
      <a:hlink>
        <a:srgbClr val="9E73DC"/>
      </a:hlink>
      <a:folHlink>
        <a:srgbClr val="E32B36"/>
      </a:folHlink>
    </a:clrScheme>
    <a:fontScheme name="Day Care Flyer">
      <a:majorFont>
        <a:latin typeface="Century Schoolbook"/>
        <a:ea typeface=""/>
        <a:cs typeface=""/>
        <a:font script="Jpan" typeface="ＭＳ Ｐ明朝"/>
      </a:majorFont>
      <a:minorFont>
        <a:latin typeface="Century Schoolbook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Day Care Flyer.dotx</Template>
  <TotalTime>5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Lipps</dc:creator>
  <cp:keywords/>
  <dc:description/>
  <cp:lastModifiedBy>Geraldine Lipps</cp:lastModifiedBy>
  <cp:revision>2</cp:revision>
  <dcterms:created xsi:type="dcterms:W3CDTF">2015-04-21T18:57:00Z</dcterms:created>
  <dcterms:modified xsi:type="dcterms:W3CDTF">2015-04-21T18:57:00Z</dcterms:modified>
  <cp:category/>
</cp:coreProperties>
</file>