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8EDF" w14:textId="451F7E96" w:rsidR="00FC14CC" w:rsidRDefault="000158C2">
      <w:r>
        <w:rPr>
          <w:noProof/>
        </w:rPr>
        <mc:AlternateContent>
          <mc:Choice Requires="wps">
            <w:drawing>
              <wp:anchor distT="0" distB="0" distL="114300" distR="114300" simplePos="0" relativeHeight="251670645" behindDoc="0" locked="0" layoutInCell="1" allowOverlap="1" wp14:anchorId="644811A3" wp14:editId="53E2708C">
                <wp:simplePos x="0" y="0"/>
                <wp:positionH relativeFrom="page">
                  <wp:posOffset>711200</wp:posOffset>
                </wp:positionH>
                <wp:positionV relativeFrom="page">
                  <wp:posOffset>3568390</wp:posOffset>
                </wp:positionV>
                <wp:extent cx="1574800" cy="2074127"/>
                <wp:effectExtent l="0" t="0" r="0" b="8890"/>
                <wp:wrapThrough wrapText="bothSides">
                  <wp:wrapPolygon edited="0">
                    <wp:start x="348" y="0"/>
                    <wp:lineTo x="348" y="21428"/>
                    <wp:lineTo x="20903" y="21428"/>
                    <wp:lineTo x="20903" y="0"/>
                    <wp:lineTo x="348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07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CFBD" w14:textId="1865F60B" w:rsidR="000158C2" w:rsidRDefault="000158C2">
                            <w:r>
                              <w:t>6 Bedrooms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6pt;margin-top:281pt;width:124pt;height:163.3pt;z-index:2516706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" mv:complextextbox="1" filled="f" stroked="f">
                <v:textbox>
                  <w:txbxContent>
                    <w:p w14:paraId="51A2CFBD" w14:textId="1865F60B" w:rsidR="000158C2" w:rsidRDefault="000158C2">
                      <w:r>
                        <w:t>6 Bedrooms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5525" behindDoc="0" locked="0" layoutInCell="1" allowOverlap="1" wp14:anchorId="60930649" wp14:editId="56830693">
                <wp:simplePos x="0" y="0"/>
                <wp:positionH relativeFrom="page">
                  <wp:posOffset>2286000</wp:posOffset>
                </wp:positionH>
                <wp:positionV relativeFrom="page">
                  <wp:posOffset>9060815</wp:posOffset>
                </wp:positionV>
                <wp:extent cx="4165600" cy="558800"/>
                <wp:effectExtent l="0" t="0" r="0" b="0"/>
                <wp:wrapThrough wrapText="bothSides">
                  <wp:wrapPolygon edited="0">
                    <wp:start x="132" y="0"/>
                    <wp:lineTo x="132" y="20618"/>
                    <wp:lineTo x="21337" y="20618"/>
                    <wp:lineTo x="21337" y="0"/>
                    <wp:lineTo x="132" y="0"/>
                  </wp:wrapPolygon>
                </wp:wrapThrough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B862" w14:textId="77777777" w:rsidR="000158C2" w:rsidRDefault="000158C2" w:rsidP="0091162E">
                            <w:pPr>
                              <w:rPr>
                                <w:b/>
                                <w:i/>
                              </w:rPr>
                            </w:pPr>
                            <w:r w:rsidRPr="0091162E">
                              <w:rPr>
                                <w:b/>
                                <w:i/>
                              </w:rPr>
                              <w:t>843.810.8398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glipps@carolinaone.com</w:t>
                            </w:r>
                          </w:p>
                          <w:p w14:paraId="4C1572E6" w14:textId="77777777" w:rsidR="000158C2" w:rsidRPr="0091162E" w:rsidRDefault="000158C2" w:rsidP="0091162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6DE5BF96" w14:textId="60FCF05B" w:rsidR="000158C2" w:rsidRPr="0091162E" w:rsidRDefault="000158C2" w:rsidP="0091162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180pt;margin-top:713.45pt;width:328pt;height:44pt;z-index:251665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" mv:complextextbox="1" filled="f" stroked="f">
                <v:textbox>
                  <w:txbxContent>
                    <w:p w14:paraId="6693B862" w14:textId="77777777" w:rsidR="000158C2" w:rsidRDefault="000158C2" w:rsidP="0091162E">
                      <w:pPr>
                        <w:rPr>
                          <w:b/>
                          <w:i/>
                        </w:rPr>
                      </w:pPr>
                      <w:r w:rsidRPr="0091162E">
                        <w:rPr>
                          <w:b/>
                          <w:i/>
                        </w:rPr>
                        <w:t>843.810.8398</w:t>
                      </w:r>
                      <w:r>
                        <w:rPr>
                          <w:b/>
                          <w:i/>
                        </w:rPr>
                        <w:t xml:space="preserve">   glipps@carolinaone.com</w:t>
                      </w:r>
                    </w:p>
                    <w:p w14:paraId="4C1572E6" w14:textId="77777777" w:rsidR="000158C2" w:rsidRPr="0091162E" w:rsidRDefault="000158C2" w:rsidP="0091162E">
                      <w:pPr>
                        <w:rPr>
                          <w:b/>
                          <w:i/>
                        </w:rPr>
                      </w:pPr>
                    </w:p>
                    <w:p w14:paraId="6DE5BF96" w14:textId="60FCF05B" w:rsidR="000158C2" w:rsidRPr="0091162E" w:rsidRDefault="000158C2" w:rsidP="0091162E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w:drawing>
          <wp:anchor distT="0" distB="0" distL="118745" distR="118745" simplePos="0" relativeHeight="251657315" behindDoc="0" locked="0" layoutInCell="1" allowOverlap="1" wp14:anchorId="28AB4BE7" wp14:editId="189F1297">
            <wp:simplePos x="0" y="0"/>
            <wp:positionH relativeFrom="page">
              <wp:posOffset>2955290</wp:posOffset>
            </wp:positionH>
            <wp:positionV relativeFrom="page">
              <wp:posOffset>5962650</wp:posOffset>
            </wp:positionV>
            <wp:extent cx="4359275" cy="2971165"/>
            <wp:effectExtent l="0" t="0" r="9525" b="635"/>
            <wp:wrapTight wrapText="bothSides">
              <wp:wrapPolygon edited="0">
                <wp:start x="503" y="0"/>
                <wp:lineTo x="0" y="185"/>
                <wp:lineTo x="0" y="21051"/>
                <wp:lineTo x="252" y="21420"/>
                <wp:lineTo x="503" y="21420"/>
                <wp:lineTo x="21018" y="21420"/>
                <wp:lineTo x="21270" y="21420"/>
                <wp:lineTo x="21521" y="21051"/>
                <wp:lineTo x="21521" y="185"/>
                <wp:lineTo x="21018" y="0"/>
                <wp:lineTo x="503" y="0"/>
              </wp:wrapPolygon>
            </wp:wrapTight>
            <wp:docPr id="8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eholder" descr=":advantage brochure images:42-172743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6" t="13283" r="3773" b="14767"/>
                    <a:stretch/>
                  </pic:blipFill>
                  <pic:spPr bwMode="auto">
                    <a:xfrm>
                      <a:off x="0" y="0"/>
                      <a:ext cx="4359275" cy="297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9621" behindDoc="0" locked="0" layoutInCell="1" allowOverlap="1" wp14:anchorId="0E61005C" wp14:editId="287558A1">
                <wp:simplePos x="0" y="0"/>
                <wp:positionH relativeFrom="page">
                  <wp:posOffset>1005205</wp:posOffset>
                </wp:positionH>
                <wp:positionV relativeFrom="page">
                  <wp:posOffset>1802130</wp:posOffset>
                </wp:positionV>
                <wp:extent cx="1525905" cy="1007110"/>
                <wp:effectExtent l="101600" t="254000" r="74295" b="237490"/>
                <wp:wrapThrough wrapText="bothSides">
                  <wp:wrapPolygon edited="0">
                    <wp:start x="19931" y="-991"/>
                    <wp:lineTo x="7067" y="-8049"/>
                    <wp:lineTo x="4827" y="-21"/>
                    <wp:lineTo x="1184" y="-2354"/>
                    <wp:lineTo x="-217" y="2663"/>
                    <wp:lineTo x="599" y="6735"/>
                    <wp:lineTo x="219" y="20686"/>
                    <wp:lineTo x="2206" y="21959"/>
                    <wp:lineTo x="2817" y="21168"/>
                    <wp:lineTo x="8294" y="21127"/>
                    <wp:lineTo x="20800" y="19676"/>
                    <wp:lineTo x="21256" y="-142"/>
                    <wp:lineTo x="19931" y="-991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4842">
                          <a:off x="0" y="0"/>
                          <a:ext cx="152590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25C2D" w14:textId="2337195A" w:rsidR="000158C2" w:rsidRPr="00643D9D" w:rsidRDefault="000158C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43D9D">
                              <w:rPr>
                                <w:b/>
                                <w:sz w:val="40"/>
                                <w:szCs w:val="40"/>
                              </w:rPr>
                              <w:t>$151/SF</w:t>
                            </w:r>
                          </w:p>
                          <w:p w14:paraId="1C175CE9" w14:textId="77777777" w:rsidR="000158C2" w:rsidRPr="00643D9D" w:rsidRDefault="000158C2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79.15pt;margin-top:141.9pt;width:120.15pt;height:79.3pt;rotation:-1502039fd;z-index:2516696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" mv:complextextbox="1" filled="f" stroked="f">
                <v:textbox>
                  <w:txbxContent>
                    <w:p w14:paraId="21725C2D" w14:textId="2337195A" w:rsidR="000158C2" w:rsidRPr="00643D9D" w:rsidRDefault="000158C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43D9D">
                        <w:rPr>
                          <w:b/>
                          <w:sz w:val="40"/>
                          <w:szCs w:val="40"/>
                        </w:rPr>
                        <w:t>$151/SF</w:t>
                      </w:r>
                    </w:p>
                    <w:p w14:paraId="1C175CE9" w14:textId="77777777" w:rsidR="000158C2" w:rsidRPr="00643D9D" w:rsidRDefault="000158C2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8597" behindDoc="0" locked="0" layoutInCell="1" allowOverlap="1" wp14:anchorId="0F733CD3" wp14:editId="39AB66A8">
                <wp:simplePos x="0" y="0"/>
                <wp:positionH relativeFrom="page">
                  <wp:posOffset>711200</wp:posOffset>
                </wp:positionH>
                <wp:positionV relativeFrom="page">
                  <wp:posOffset>1376045</wp:posOffset>
                </wp:positionV>
                <wp:extent cx="1574165" cy="1584325"/>
                <wp:effectExtent l="177800" t="25400" r="76835" b="92075"/>
                <wp:wrapThrough wrapText="bothSides">
                  <wp:wrapPolygon edited="0">
                    <wp:start x="10071" y="-1072"/>
                    <wp:lineTo x="7969" y="-1346"/>
                    <wp:lineTo x="6345" y="3954"/>
                    <wp:lineTo x="-324" y="1937"/>
                    <wp:lineTo x="-1948" y="7237"/>
                    <wp:lineTo x="-281" y="7742"/>
                    <wp:lineTo x="-1905" y="13042"/>
                    <wp:lineTo x="-238" y="13546"/>
                    <wp:lineTo x="-1790" y="17421"/>
                    <wp:lineTo x="9039" y="22507"/>
                    <wp:lineTo x="11372" y="23213"/>
                    <wp:lineTo x="15766" y="18388"/>
                    <wp:lineTo x="21521" y="15062"/>
                    <wp:lineTo x="21015" y="8393"/>
                    <wp:lineTo x="22624" y="6708"/>
                    <wp:lineTo x="19232" y="3510"/>
                    <wp:lineTo x="12071" y="-467"/>
                    <wp:lineTo x="10071" y="-1072"/>
                  </wp:wrapPolygon>
                </wp:wrapThrough>
                <wp:docPr id="1" name="6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3894">
                          <a:off x="0" y="0"/>
                          <a:ext cx="1574165" cy="1584325"/>
                        </a:xfrm>
                        <a:prstGeom prst="star6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Point Star 1" o:spid="_x0000_s1026" style="position:absolute;margin-left:56pt;margin-top:108.35pt;width:123.95pt;height:124.75pt;rotation:-1109859fd;z-index:2516685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574165,15843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" path="m0,396081l524717,396075,787083,,1049448,396075,1574165,396081,1311813,792163,1574165,1188244,1049448,1188250,787083,1584325,524717,1188250,,1188244,262352,792163,,396081xe" fillcolor="#eaf98a [1941]" strokecolor="#0b537e [3044]" strokeweight="1pt">
                <v:path arrowok="t" o:connecttype="custom" o:connectlocs="0,396081;524717,396075;787083,0;1049448,396075;1574165,396081;1311813,792163;1574165,1188244;1049448,1188250;787083,1584325;524717,1188250;0,1188244;262352,792163;0,396081" o:connectangles="0,0,0,0,0,0,0,0,0,0,0,0,0"/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w:drawing>
          <wp:anchor distT="0" distB="0" distL="118745" distR="118745" simplePos="0" relativeHeight="251657314" behindDoc="0" locked="0" layoutInCell="1" allowOverlap="1" wp14:anchorId="2E48C321" wp14:editId="2E2E5E5F">
            <wp:simplePos x="0" y="0"/>
            <wp:positionH relativeFrom="page">
              <wp:posOffset>2400300</wp:posOffset>
            </wp:positionH>
            <wp:positionV relativeFrom="page">
              <wp:posOffset>2425700</wp:posOffset>
            </wp:positionV>
            <wp:extent cx="4597400" cy="3448050"/>
            <wp:effectExtent l="0" t="0" r="0" b="6350"/>
            <wp:wrapTight wrapText="bothSides">
              <wp:wrapPolygon edited="0">
                <wp:start x="477" y="0"/>
                <wp:lineTo x="0" y="159"/>
                <wp:lineTo x="0" y="21481"/>
                <wp:lineTo x="477" y="21481"/>
                <wp:lineTo x="21003" y="21481"/>
                <wp:lineTo x="21481" y="21481"/>
                <wp:lineTo x="21481" y="159"/>
                <wp:lineTo x="21003" y="0"/>
                <wp:lineTo x="477" y="0"/>
              </wp:wrapPolygon>
            </wp:wrapTight>
            <wp:docPr id="8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:advantage brochure images:42-170737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44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6549" behindDoc="0" locked="0" layoutInCell="1" allowOverlap="1" wp14:anchorId="1F45430E" wp14:editId="43E73F7F">
                <wp:simplePos x="0" y="0"/>
                <wp:positionH relativeFrom="page">
                  <wp:posOffset>711200</wp:posOffset>
                </wp:positionH>
                <wp:positionV relativeFrom="page">
                  <wp:posOffset>622300</wp:posOffset>
                </wp:positionV>
                <wp:extent cx="6470650" cy="2578100"/>
                <wp:effectExtent l="0" t="0" r="0" b="12700"/>
                <wp:wrapTight wrapText="bothSides">
                  <wp:wrapPolygon edited="0">
                    <wp:start x="85" y="0"/>
                    <wp:lineTo x="85" y="21494"/>
                    <wp:lineTo x="21452" y="21494"/>
                    <wp:lineTo x="21452" y="0"/>
                    <wp:lineTo x="85" y="0"/>
                  </wp:wrapPolygon>
                </wp:wrapTight>
                <wp:docPr id="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C9FFB78" w14:textId="045DCA74" w:rsidR="000158C2" w:rsidRPr="00643D9D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72"/>
                                <w:szCs w:val="72"/>
                              </w:rPr>
                            </w:pPr>
                            <w:r w:rsidRPr="00643D9D">
                              <w:rPr>
                                <w:rFonts w:ascii="Perpetua Titling MT" w:hAnsi="Perpetua Titling MT" w:cs="Apple Chancery"/>
                                <w:sz w:val="72"/>
                                <w:szCs w:val="72"/>
                              </w:rPr>
                              <w:t>Price reduction</w:t>
                            </w:r>
                          </w:p>
                          <w:p w14:paraId="35A7E089" w14:textId="1968689A" w:rsidR="000158C2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 w:cs="Apple Chancery"/>
                                <w:sz w:val="40"/>
                                <w:szCs w:val="40"/>
                              </w:rPr>
                              <w:t>Motivated sellers</w:t>
                            </w:r>
                          </w:p>
                          <w:p w14:paraId="051BD984" w14:textId="77777777" w:rsidR="000158C2" w:rsidRPr="00FC14CC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</w:pPr>
                            <w:r w:rsidRPr="00FC14CC"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  <w:t>2013 Build</w:t>
                            </w:r>
                          </w:p>
                          <w:p w14:paraId="18744EC8" w14:textId="0799E822" w:rsidR="000158C2" w:rsidRPr="00643D9D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b/>
                                <w:szCs w:val="96"/>
                              </w:rPr>
                            </w:pPr>
                            <w:r w:rsidRPr="00643D9D">
                              <w:rPr>
                                <w:rFonts w:ascii="Perpetua Titling MT" w:hAnsi="Perpetua Titling MT" w:cs="Apple Chancery"/>
                                <w:b/>
                                <w:szCs w:val="96"/>
                              </w:rPr>
                              <w:t>$639,900</w:t>
                            </w:r>
                          </w:p>
                          <w:p w14:paraId="40FF207A" w14:textId="0DA47425" w:rsidR="000158C2" w:rsidRPr="00643D9D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b/>
                                <w:color w:val="auto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29" type="#_x0000_t202" style="position:absolute;margin-left:56pt;margin-top:49pt;width:509.5pt;height:203pt;z-index:251666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" filled="f" stroked="f">
                <v:textbox inset=",0,,0">
                  <w:txbxContent>
                    <w:p w14:paraId="3C9FFB78" w14:textId="045DCA74" w:rsidR="000158C2" w:rsidRPr="00643D9D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72"/>
                          <w:szCs w:val="72"/>
                        </w:rPr>
                      </w:pPr>
                      <w:r w:rsidRPr="00643D9D">
                        <w:rPr>
                          <w:rFonts w:ascii="Perpetua Titling MT" w:hAnsi="Perpetua Titling MT" w:cs="Apple Chancery"/>
                          <w:sz w:val="72"/>
                          <w:szCs w:val="72"/>
                        </w:rPr>
                        <w:t>Price reduction</w:t>
                      </w:r>
                    </w:p>
                    <w:p w14:paraId="35A7E089" w14:textId="1968689A" w:rsidR="000158C2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 w:cs="Apple Chancery"/>
                          <w:sz w:val="40"/>
                          <w:szCs w:val="40"/>
                        </w:rPr>
                        <w:t>Motivated sellers</w:t>
                      </w:r>
                    </w:p>
                    <w:p w14:paraId="051BD984" w14:textId="77777777" w:rsidR="000158C2" w:rsidRPr="00FC14CC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</w:pPr>
                      <w:r w:rsidRPr="00FC14CC"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  <w:t>2013 Build</w:t>
                      </w:r>
                    </w:p>
                    <w:p w14:paraId="18744EC8" w14:textId="0799E822" w:rsidR="000158C2" w:rsidRPr="00643D9D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b/>
                          <w:szCs w:val="96"/>
                        </w:rPr>
                      </w:pPr>
                      <w:r w:rsidRPr="00643D9D">
                        <w:rPr>
                          <w:rFonts w:ascii="Perpetua Titling MT" w:hAnsi="Perpetua Titling MT" w:cs="Apple Chancery"/>
                          <w:b/>
                          <w:szCs w:val="96"/>
                        </w:rPr>
                        <w:t>$639,900</w:t>
                      </w:r>
                    </w:p>
                    <w:p w14:paraId="40FF207A" w14:textId="0DA47425" w:rsidR="000158C2" w:rsidRPr="00643D9D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b/>
                          <w:color w:val="auto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57258" behindDoc="0" locked="0" layoutInCell="1" allowOverlap="1" wp14:anchorId="50078CF3" wp14:editId="197BD4F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2893060"/>
                <wp:effectExtent l="0" t="0" r="0" b="2540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893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706849B" w14:textId="77777777" w:rsidR="000158C2" w:rsidRPr="00A26256" w:rsidRDefault="000158C2" w:rsidP="00FC14CC">
                            <w:pPr>
                              <w:pStyle w:val="Symbol"/>
                              <w:rPr>
                                <w:color w:val="79C5F3" w:themeColor="accent1" w:themeTint="66"/>
                              </w:rPr>
                            </w:pPr>
                            <w:r w:rsidRPr="00A26256">
                              <w:rPr>
                                <w:color w:val="79C5F3" w:themeColor="accent1" w:themeTint="6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8288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0" style="position:absolute;margin-left:36pt;margin-top:36pt;width:540pt;height:227.8pt;z-index:251657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" fillcolor="#0c5986 [3204]" stroked="f" strokecolor="#4a7ebb" strokeweight="1.5pt">
                <v:stroke o:forcedash="t"/>
                <v:shadow opacity="22938f" mv:blur="38100f" offset="0,2pt"/>
                <v:textbox inset="14.4pt,7.2pt,,7.2pt">
                  <w:txbxContent>
                    <w:p w14:paraId="5706849B" w14:textId="77777777" w:rsidR="000158C2" w:rsidRPr="00A26256" w:rsidRDefault="000158C2" w:rsidP="00FC14CC">
                      <w:pPr>
                        <w:pStyle w:val="Symbol"/>
                        <w:rPr>
                          <w:color w:val="79C5F3" w:themeColor="accent1" w:themeTint="66"/>
                        </w:rPr>
                      </w:pPr>
                      <w:r w:rsidRPr="00A26256">
                        <w:rPr>
                          <w:color w:val="79C5F3" w:themeColor="accent1" w:themeTint="66"/>
                        </w:rPr>
                        <w:t>+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62489">
        <w:rPr>
          <w:noProof/>
        </w:rPr>
        <mc:AlternateContent>
          <mc:Choice Requires="wps">
            <w:drawing>
              <wp:anchor distT="0" distB="0" distL="114300" distR="114300" simplePos="0" relativeHeight="251657259" behindDoc="0" locked="0" layoutInCell="1" allowOverlap="1" wp14:anchorId="2F25B61E" wp14:editId="7AF8DB6A">
                <wp:simplePos x="0" y="0"/>
                <wp:positionH relativeFrom="page">
                  <wp:posOffset>525780</wp:posOffset>
                </wp:positionH>
                <wp:positionV relativeFrom="page">
                  <wp:posOffset>5962650</wp:posOffset>
                </wp:positionV>
                <wp:extent cx="6789420" cy="2686050"/>
                <wp:effectExtent l="0" t="0" r="0" b="6350"/>
                <wp:wrapNone/>
                <wp:docPr id="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2686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506A34" w14:textId="3029CE8C" w:rsidR="000158C2" w:rsidRPr="00643D9D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</w:pPr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 xml:space="preserve">One of the </w:t>
                            </w:r>
                          </w:p>
                          <w:p w14:paraId="4EE59E56" w14:textId="60175128" w:rsidR="000158C2" w:rsidRPr="00643D9D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</w:pPr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>Best Buys</w:t>
                            </w:r>
                          </w:p>
                          <w:p w14:paraId="23B7DFF4" w14:textId="33544322" w:rsidR="000158C2" w:rsidRPr="00643D9D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</w:pPr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 xml:space="preserve">In The </w:t>
                            </w:r>
                            <w:proofErr w:type="spellStart"/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>Harbour</w:t>
                            </w:r>
                            <w:proofErr w:type="spellEnd"/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2BE60B82" w14:textId="77777777" w:rsidR="000158C2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</w:p>
                          <w:p w14:paraId="42A03F13" w14:textId="6DC40693" w:rsidR="000158C2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  <w:t xml:space="preserve">Move In Ready </w:t>
                            </w:r>
                          </w:p>
                          <w:p w14:paraId="5F0717AB" w14:textId="1AA5F589" w:rsidR="000158C2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  <w:t>TODAY!</w:t>
                            </w:r>
                          </w:p>
                          <w:p w14:paraId="0550BA6E" w14:textId="77777777" w:rsidR="000158C2" w:rsidRPr="00971E81" w:rsidRDefault="000158C2" w:rsidP="00971E81">
                            <w:pPr>
                              <w:pStyle w:val="Symbol"/>
                              <w:ind w:left="1440"/>
                              <w:rPr>
                                <w:color w:val="BDF575" w:themeColor="accent3" w:themeTint="66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1" style="position:absolute;margin-left:41.4pt;margin-top:469.5pt;width:534.6pt;height:211.5pt;z-index:251657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" fillcolor="#508709 [3206]" stroked="f" strokecolor="#4a7ebb" strokeweight="1.5pt">
                <v:shadow opacity="22938f" mv:blur="38100f" offset="0,2pt"/>
                <v:textbox inset=",7.2pt,,7.2pt">
                  <w:txbxContent>
                    <w:p w14:paraId="23506A34" w14:textId="3029CE8C" w:rsidR="000158C2" w:rsidRPr="00643D9D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48"/>
                          <w:szCs w:val="48"/>
                        </w:rPr>
                      </w:pPr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 xml:space="preserve">One of the </w:t>
                      </w:r>
                    </w:p>
                    <w:p w14:paraId="4EE59E56" w14:textId="60175128" w:rsidR="000158C2" w:rsidRPr="00643D9D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48"/>
                          <w:szCs w:val="48"/>
                        </w:rPr>
                      </w:pPr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>Best Buys</w:t>
                      </w:r>
                    </w:p>
                    <w:p w14:paraId="23B7DFF4" w14:textId="33544322" w:rsidR="000158C2" w:rsidRPr="00643D9D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48"/>
                          <w:szCs w:val="48"/>
                        </w:rPr>
                      </w:pPr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 xml:space="preserve">In The </w:t>
                      </w:r>
                      <w:proofErr w:type="spellStart"/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>Harbour</w:t>
                      </w:r>
                      <w:proofErr w:type="spellEnd"/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>!</w:t>
                      </w:r>
                    </w:p>
                    <w:p w14:paraId="2BE60B82" w14:textId="77777777" w:rsidR="000158C2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</w:p>
                    <w:p w14:paraId="42A03F13" w14:textId="6DC40693" w:rsidR="000158C2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  <w:r>
                        <w:rPr>
                          <w:color w:val="BDF575" w:themeColor="accent3" w:themeTint="66"/>
                          <w:sz w:val="36"/>
                          <w:szCs w:val="36"/>
                        </w:rPr>
                        <w:t xml:space="preserve">Move In Ready </w:t>
                      </w:r>
                    </w:p>
                    <w:p w14:paraId="5F0717AB" w14:textId="1AA5F589" w:rsidR="000158C2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  <w:r>
                        <w:rPr>
                          <w:color w:val="BDF575" w:themeColor="accent3" w:themeTint="66"/>
                          <w:sz w:val="36"/>
                          <w:szCs w:val="36"/>
                        </w:rPr>
                        <w:t>TODAY!</w:t>
                      </w:r>
                    </w:p>
                    <w:p w14:paraId="0550BA6E" w14:textId="77777777" w:rsidR="000158C2" w:rsidRPr="00971E81" w:rsidRDefault="000158C2" w:rsidP="00971E81">
                      <w:pPr>
                        <w:pStyle w:val="Symbol"/>
                        <w:ind w:left="1440"/>
                        <w:rPr>
                          <w:color w:val="BDF575" w:themeColor="accent3" w:themeTint="66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1162E">
        <w:rPr>
          <w:noProof/>
        </w:rPr>
        <w:drawing>
          <wp:anchor distT="0" distB="0" distL="114300" distR="114300" simplePos="0" relativeHeight="251663477" behindDoc="0" locked="0" layoutInCell="1" allowOverlap="1" wp14:anchorId="560B56E6" wp14:editId="58081FAC">
            <wp:simplePos x="0" y="0"/>
            <wp:positionH relativeFrom="page">
              <wp:posOffset>1688465</wp:posOffset>
            </wp:positionH>
            <wp:positionV relativeFrom="page">
              <wp:posOffset>8917305</wp:posOffset>
            </wp:positionV>
            <wp:extent cx="597535" cy="683895"/>
            <wp:effectExtent l="0" t="0" r="12065" b="1905"/>
            <wp:wrapThrough wrapText="bothSides">
              <wp:wrapPolygon edited="0">
                <wp:start x="0" y="0"/>
                <wp:lineTo x="0" y="20858"/>
                <wp:lineTo x="21118" y="20858"/>
                <wp:lineTo x="21118" y="0"/>
                <wp:lineTo x="0" y="0"/>
              </wp:wrapPolygon>
            </wp:wrapThrough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57"/>
                    <a:stretch/>
                  </pic:blipFill>
                  <pic:spPr bwMode="auto">
                    <a:xfrm>
                      <a:off x="0" y="0"/>
                      <a:ext cx="597535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62E">
        <w:rPr>
          <w:noProof/>
        </w:rPr>
        <w:drawing>
          <wp:anchor distT="0" distB="0" distL="114300" distR="114300" simplePos="0" relativeHeight="251661429" behindDoc="0" locked="0" layoutInCell="1" allowOverlap="1" wp14:anchorId="1BFE419A" wp14:editId="4AB3E665">
            <wp:simplePos x="0" y="0"/>
            <wp:positionH relativeFrom="page">
              <wp:posOffset>-301625</wp:posOffset>
            </wp:positionH>
            <wp:positionV relativeFrom="page">
              <wp:posOffset>8768715</wp:posOffset>
            </wp:positionV>
            <wp:extent cx="2587625" cy="1999615"/>
            <wp:effectExtent l="0" t="0" r="0" b="0"/>
            <wp:wrapThrough wrapText="bothSides">
              <wp:wrapPolygon edited="0">
                <wp:start x="5725" y="1097"/>
                <wp:lineTo x="5725" y="9603"/>
                <wp:lineTo x="16962" y="9603"/>
                <wp:lineTo x="16962" y="1097"/>
                <wp:lineTo x="5725" y="1097"/>
              </wp:wrapPolygon>
            </wp:wrapThrough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4CC" w:rsidSect="00FC14CC"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3F1E4" w14:textId="77777777" w:rsidR="006E0DC9" w:rsidRDefault="006E0DC9">
      <w:pPr>
        <w:spacing w:after="0"/>
      </w:pPr>
      <w:r>
        <w:separator/>
      </w:r>
    </w:p>
  </w:endnote>
  <w:endnote w:type="continuationSeparator" w:id="0">
    <w:p w14:paraId="571706D4" w14:textId="77777777" w:rsidR="006E0DC9" w:rsidRDefault="006E0D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62CE8" w14:textId="77777777" w:rsidR="000158C2" w:rsidRDefault="000158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B129E" w14:textId="77777777" w:rsidR="006E0DC9" w:rsidRDefault="006E0DC9">
      <w:pPr>
        <w:spacing w:after="0"/>
      </w:pPr>
      <w:r>
        <w:separator/>
      </w:r>
    </w:p>
  </w:footnote>
  <w:footnote w:type="continuationSeparator" w:id="0">
    <w:p w14:paraId="71C6695A" w14:textId="77777777" w:rsidR="006E0DC9" w:rsidRDefault="006E0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7DB8" w14:textId="77777777" w:rsidR="000158C2" w:rsidRDefault="000158C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10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7C53D5"/>
    <w:multiLevelType w:val="hybridMultilevel"/>
    <w:tmpl w:val="B2E2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36E"/>
    <w:multiLevelType w:val="hybridMultilevel"/>
    <w:tmpl w:val="89FE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10F7"/>
    <w:multiLevelType w:val="hybridMultilevel"/>
    <w:tmpl w:val="EC38B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2C2867"/>
    <w:multiLevelType w:val="hybridMultilevel"/>
    <w:tmpl w:val="89088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7C5F22"/>
    <w:multiLevelType w:val="hybridMultilevel"/>
    <w:tmpl w:val="725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CF157A"/>
    <w:multiLevelType w:val="hybridMultilevel"/>
    <w:tmpl w:val="16C6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/>
  <w:bordersDoNotSurroundFooter/>
  <w:proofState w:spelling="clean" w:grammar="clean"/>
  <w:attachedTemplate r:id="rId1"/>
  <w:revisionView w:markup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FC14CC"/>
    <w:rsid w:val="000158C2"/>
    <w:rsid w:val="00054B0F"/>
    <w:rsid w:val="001F2B90"/>
    <w:rsid w:val="0020030D"/>
    <w:rsid w:val="0023000F"/>
    <w:rsid w:val="002F127B"/>
    <w:rsid w:val="00311305"/>
    <w:rsid w:val="005F5D5B"/>
    <w:rsid w:val="0060626B"/>
    <w:rsid w:val="00643D9D"/>
    <w:rsid w:val="006E0DC9"/>
    <w:rsid w:val="006E3DD9"/>
    <w:rsid w:val="00762489"/>
    <w:rsid w:val="007E3BB7"/>
    <w:rsid w:val="007F2140"/>
    <w:rsid w:val="0091162E"/>
    <w:rsid w:val="00962DBA"/>
    <w:rsid w:val="00971E81"/>
    <w:rsid w:val="009C0A5C"/>
    <w:rsid w:val="00A13D7F"/>
    <w:rsid w:val="00B5588D"/>
    <w:rsid w:val="00BB749E"/>
    <w:rsid w:val="00BC2135"/>
    <w:rsid w:val="00C6253C"/>
    <w:rsid w:val="00CC31EB"/>
    <w:rsid w:val="00E20C38"/>
    <w:rsid w:val="00FC14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7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Title" w:uiPriority="10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C598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C5986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paragraph" w:styleId="ListParagraph">
    <w:name w:val="List Paragraph"/>
    <w:basedOn w:val="Normal"/>
    <w:rsid w:val="00FC1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Title" w:uiPriority="10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C598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C5986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paragraph" w:styleId="ListParagraph">
    <w:name w:val="List Paragraph"/>
    <w:basedOn w:val="Normal"/>
    <w:rsid w:val="00FC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Brochures:Advantage%20Brochure.dotx" TargetMode="External"/></Relationships>
</file>

<file path=word/theme/theme1.xml><?xml version="1.0" encoding="utf-8"?>
<a:theme xmlns:a="http://schemas.openxmlformats.org/drawingml/2006/main" name="Advantage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Advantage Brochure.dotx</Template>
  <TotalTime>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Geraldine Lipps</cp:lastModifiedBy>
  <cp:revision>2</cp:revision>
  <cp:lastPrinted>2015-04-16T14:13:00Z</cp:lastPrinted>
  <dcterms:created xsi:type="dcterms:W3CDTF">2015-05-05T16:48:00Z</dcterms:created>
  <dcterms:modified xsi:type="dcterms:W3CDTF">2015-05-05T16:48:00Z</dcterms:modified>
  <cp:category/>
</cp:coreProperties>
</file>