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1C" w:rsidRDefault="007C064A" w:rsidP="00B4131C">
      <w:r>
        <w:rPr>
          <w:noProof/>
        </w:rPr>
        <w:drawing>
          <wp:anchor distT="0" distB="0" distL="118745" distR="118745" simplePos="0" relativeHeight="251668483" behindDoc="0" locked="0" layoutInCell="1" allowOverlap="1" wp14:anchorId="402F25E4" wp14:editId="6BCD7AAF">
            <wp:simplePos x="0" y="0"/>
            <wp:positionH relativeFrom="page">
              <wp:posOffset>274320</wp:posOffset>
            </wp:positionH>
            <wp:positionV relativeFrom="page">
              <wp:posOffset>566420</wp:posOffset>
            </wp:positionV>
            <wp:extent cx="7223760" cy="4822190"/>
            <wp:effectExtent l="0" t="0" r="0" b="3810"/>
            <wp:wrapTight wrapText="bothSides">
              <wp:wrapPolygon edited="0">
                <wp:start x="0" y="0"/>
                <wp:lineTo x="0" y="21503"/>
                <wp:lineTo x="21494" y="21503"/>
                <wp:lineTo x="21494" y="0"/>
                <wp:lineTo x="0" y="0"/>
              </wp:wrapPolygon>
            </wp:wrapTight>
            <wp:docPr id="5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placeholder-base---neutr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2E258" wp14:editId="44C236FD">
                <wp:simplePos x="0" y="0"/>
                <wp:positionH relativeFrom="page">
                  <wp:posOffset>2032000</wp:posOffset>
                </wp:positionH>
                <wp:positionV relativeFrom="page">
                  <wp:posOffset>8943975</wp:posOffset>
                </wp:positionV>
                <wp:extent cx="5328920" cy="688340"/>
                <wp:effectExtent l="0" t="0" r="0" b="0"/>
                <wp:wrapTight wrapText="bothSides">
                  <wp:wrapPolygon edited="0">
                    <wp:start x="103" y="797"/>
                    <wp:lineTo x="103" y="19926"/>
                    <wp:lineTo x="21415" y="19926"/>
                    <wp:lineTo x="21415" y="797"/>
                    <wp:lineTo x="103" y="797"/>
                  </wp:wrapPolygon>
                </wp:wrapTight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B4131C" w:rsidRDefault="00B4131C" w:rsidP="00B4131C">
                            <w:pPr>
                              <w:pStyle w:val="Footer-Right"/>
                              <w:rPr>
                                <w:sz w:val="32"/>
                                <w:szCs w:val="32"/>
                              </w:rPr>
                            </w:pPr>
                            <w:r w:rsidRPr="007C064A">
                              <w:rPr>
                                <w:sz w:val="32"/>
                                <w:szCs w:val="32"/>
                              </w:rPr>
                              <w:t>Geri Lipps Carolina One Real Estate</w:t>
                            </w:r>
                          </w:p>
                          <w:p w:rsidR="00B4131C" w:rsidRPr="007C064A" w:rsidRDefault="00B4131C" w:rsidP="00B4131C">
                            <w:pPr>
                              <w:pStyle w:val="Footer-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843.810.8398 glipps@carolinaone.com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160pt;margin-top:704.25pt;width:419.6pt;height:54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" filled="f" stroked="f">
                <v:textbox inset=",7.2pt,,7.2pt">
                  <w:txbxContent>
                    <w:p w:rsidR="00B4131C" w:rsidRDefault="00B4131C" w:rsidP="00B4131C">
                      <w:pPr>
                        <w:pStyle w:val="Footer-Right"/>
                        <w:rPr>
                          <w:sz w:val="32"/>
                          <w:szCs w:val="32"/>
                        </w:rPr>
                      </w:pPr>
                      <w:r w:rsidRPr="007C064A">
                        <w:rPr>
                          <w:sz w:val="32"/>
                          <w:szCs w:val="32"/>
                        </w:rPr>
                        <w:t>Geri Lipps Carolina One Real Estate</w:t>
                      </w:r>
                    </w:p>
                    <w:p w:rsidR="00B4131C" w:rsidRPr="007C064A" w:rsidRDefault="00B4131C" w:rsidP="00B4131C">
                      <w:pPr>
                        <w:pStyle w:val="Footer-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843.810.8398 glipps@carolinaone.com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8" behindDoc="0" locked="0" layoutInCell="1" allowOverlap="1" wp14:anchorId="69C46CC3" wp14:editId="2F8D616A">
            <wp:simplePos x="0" y="0"/>
            <wp:positionH relativeFrom="page">
              <wp:posOffset>411480</wp:posOffset>
            </wp:positionH>
            <wp:positionV relativeFrom="page">
              <wp:posOffset>8843010</wp:posOffset>
            </wp:positionV>
            <wp:extent cx="1442085" cy="789305"/>
            <wp:effectExtent l="0" t="0" r="5715" b="0"/>
            <wp:wrapThrough wrapText="bothSides">
              <wp:wrapPolygon edited="0">
                <wp:start x="0" y="0"/>
                <wp:lineTo x="0" y="20853"/>
                <wp:lineTo x="21305" y="20853"/>
                <wp:lineTo x="2130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PSlogoColor cop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EDA8D" wp14:editId="49733228">
                <wp:simplePos x="0" y="0"/>
                <wp:positionH relativeFrom="page">
                  <wp:posOffset>-4292600</wp:posOffset>
                </wp:positionH>
                <wp:positionV relativeFrom="page">
                  <wp:posOffset>7168515</wp:posOffset>
                </wp:positionV>
                <wp:extent cx="3567430" cy="688340"/>
                <wp:effectExtent l="0" t="0" r="0" b="0"/>
                <wp:wrapTight wrapText="bothSides">
                  <wp:wrapPolygon edited="0">
                    <wp:start x="154" y="797"/>
                    <wp:lineTo x="154" y="19926"/>
                    <wp:lineTo x="21223" y="19926"/>
                    <wp:lineTo x="21223" y="797"/>
                    <wp:lineTo x="154" y="797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31C" w:rsidRPr="00CA720B" w:rsidRDefault="00B4131C" w:rsidP="00B4131C">
                            <w:pPr>
                              <w:pStyle w:val="Footer-Left"/>
                            </w:pPr>
                            <w:r w:rsidRPr="00CA720B">
                              <w:fldChar w:fldCharType="begin"/>
                            </w:r>
                            <w:r w:rsidRPr="00CA720B">
                              <w:instrText xml:space="preserve"> PLACEHOLDER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IF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USERPROPERTY Company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CarolinaOne Real Estate</w:instrText>
                            </w:r>
                            <w:r w:rsidRPr="00CA720B">
                              <w:fldChar w:fldCharType="end"/>
                            </w:r>
                            <w:r>
                              <w:instrText>="" "O</w:instrText>
                            </w:r>
                            <w:r w:rsidRPr="00CA720B">
                              <w:instrText xml:space="preserve">rganization"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USERPROPERTY Company </w:instrText>
                            </w:r>
                            <w:r w:rsidRPr="00CA720B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CarolinaOne Real Estate</w:instrText>
                            </w:r>
                            <w:r w:rsidRPr="00CA720B">
                              <w:fldChar w:fldCharType="end"/>
                            </w:r>
                            <w:r w:rsidRPr="00CA720B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CarolinaOne Real Estate</w:instrText>
                            </w:r>
                            <w:r w:rsidRPr="00CA720B">
                              <w:fldChar w:fldCharType="end"/>
                            </w:r>
                            <w:r w:rsidRPr="00CA720B">
                              <w:instrText xml:space="preserve"> \* MERGEFORMAT</w:instrText>
                            </w:r>
                            <w:r w:rsidRPr="00CA720B">
                              <w:fldChar w:fldCharType="separate"/>
                            </w:r>
                            <w:r>
                              <w:t>CarolinaOne</w:t>
                            </w:r>
                            <w:r>
                              <w:rPr>
                                <w:noProof/>
                              </w:rPr>
                              <w:t xml:space="preserve"> Real Estate</w:t>
                            </w:r>
                            <w:r w:rsidRPr="00CA720B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337.95pt;margin-top:564.45pt;width:280.9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" filled="f" stroked="f">
                <v:textbox inset=",7.2pt,,7.2pt">
                  <w:txbxContent>
                    <w:p w:rsidR="00B4131C" w:rsidRPr="00CA720B" w:rsidRDefault="00B4131C" w:rsidP="00B4131C">
                      <w:pPr>
                        <w:pStyle w:val="Footer-Left"/>
                      </w:pPr>
                      <w:r w:rsidRPr="00CA720B">
                        <w:fldChar w:fldCharType="begin"/>
                      </w:r>
                      <w:r w:rsidRPr="00CA720B">
                        <w:instrText xml:space="preserve"> PLACEHOLDER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IF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USERPROPERTY Company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CarolinaOne Real Estate</w:instrText>
                      </w:r>
                      <w:r w:rsidRPr="00CA720B">
                        <w:fldChar w:fldCharType="end"/>
                      </w:r>
                      <w:r>
                        <w:instrText>="" "O</w:instrText>
                      </w:r>
                      <w:r w:rsidRPr="00CA720B">
                        <w:instrText xml:space="preserve">rganization"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USERPROPERTY Company </w:instrText>
                      </w:r>
                      <w:r w:rsidRPr="00CA720B">
                        <w:fldChar w:fldCharType="separate"/>
                      </w:r>
                      <w:r>
                        <w:rPr>
                          <w:noProof/>
                        </w:rPr>
                        <w:instrText>CarolinaOne Real Estate</w:instrText>
                      </w:r>
                      <w:r w:rsidRPr="00CA720B">
                        <w:fldChar w:fldCharType="end"/>
                      </w:r>
                      <w:r w:rsidRPr="00CA720B">
                        <w:fldChar w:fldCharType="separate"/>
                      </w:r>
                      <w:r>
                        <w:rPr>
                          <w:noProof/>
                        </w:rPr>
                        <w:instrText>CarolinaOne Real Estate</w:instrText>
                      </w:r>
                      <w:r w:rsidRPr="00CA720B">
                        <w:fldChar w:fldCharType="end"/>
                      </w:r>
                      <w:r w:rsidRPr="00CA720B">
                        <w:instrText xml:space="preserve"> \* MERGEFORMAT</w:instrText>
                      </w:r>
                      <w:r w:rsidRPr="00CA720B">
                        <w:fldChar w:fldCharType="separate"/>
                      </w:r>
                      <w:r>
                        <w:t>CarolinaOne</w:t>
                      </w:r>
                      <w:r>
                        <w:rPr>
                          <w:noProof/>
                        </w:rPr>
                        <w:t xml:space="preserve"> Real Estate</w:t>
                      </w:r>
                      <w:r w:rsidRPr="00CA720B">
                        <w:fldChar w:fldCharType="end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807B0" wp14:editId="432BDF00">
                <wp:simplePos x="0" y="0"/>
                <wp:positionH relativeFrom="page">
                  <wp:posOffset>411480</wp:posOffset>
                </wp:positionH>
                <wp:positionV relativeFrom="page">
                  <wp:posOffset>6290944</wp:posOffset>
                </wp:positionV>
                <wp:extent cx="6949440" cy="2510155"/>
                <wp:effectExtent l="0" t="0" r="0" b="4445"/>
                <wp:wrapTight wrapText="bothSides">
                  <wp:wrapPolygon edited="0">
                    <wp:start x="79" y="0"/>
                    <wp:lineTo x="79" y="21420"/>
                    <wp:lineTo x="21395" y="21420"/>
                    <wp:lineTo x="21395" y="0"/>
                    <wp:lineTo x="79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51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B4131C" w:rsidRDefault="00B4131C" w:rsidP="00B4131C">
                            <w:pPr>
                              <w:pStyle w:val="Heading2"/>
                            </w:pPr>
                            <w:proofErr w:type="spellStart"/>
                            <w:r>
                              <w:t>Sabel</w:t>
                            </w:r>
                            <w:proofErr w:type="spellEnd"/>
                            <w:r>
                              <w:t xml:space="preserve"> Built Home in Beautiful Branch Creek</w:t>
                            </w:r>
                          </w:p>
                          <w:p w:rsidR="00B4131C" w:rsidRDefault="00B4131C" w:rsidP="00B4131C">
                            <w:pPr>
                              <w:pStyle w:val="Heading2"/>
                            </w:pPr>
                            <w:r>
                              <w:t>Minutes to downtown Summerville or I-26 for Easy Commute Anywhere!</w:t>
                            </w:r>
                          </w:p>
                          <w:p w:rsidR="00B4131C" w:rsidRDefault="00B4131C" w:rsidP="00B4131C">
                            <w:pPr>
                              <w:pStyle w:val="Heading2"/>
                            </w:pPr>
                            <w:r w:rsidRPr="006C2237">
                              <w:rPr>
                                <w:color w:val="800000"/>
                              </w:rPr>
                              <w:t>PAID Solar Panels</w:t>
                            </w:r>
                            <w:r>
                              <w:t xml:space="preserve"> for Added Savings </w:t>
                            </w:r>
                          </w:p>
                          <w:p w:rsidR="00B4131C" w:rsidRDefault="00B4131C" w:rsidP="00B4131C">
                            <w:pPr>
                              <w:pStyle w:val="Heading2"/>
                            </w:pPr>
                            <w:r w:rsidRPr="006C2237">
                              <w:rPr>
                                <w:color w:val="800000"/>
                              </w:rPr>
                              <w:t>GOURMET KITCHEN, Engineered Hardwoods throughout Main Level</w:t>
                            </w:r>
                          </w:p>
                          <w:p w:rsidR="00B4131C" w:rsidRDefault="00B4131C" w:rsidP="00B4131C">
                            <w:pPr>
                              <w:pStyle w:val="Heading2"/>
                            </w:pPr>
                            <w:r>
                              <w:t>Media Room and Fenced Yard</w:t>
                            </w:r>
                          </w:p>
                          <w:p w:rsidR="00B4131C" w:rsidRDefault="00B4131C" w:rsidP="00B4131C">
                            <w:pPr>
                              <w:pStyle w:val="Heading2"/>
                            </w:pPr>
                            <w:r w:rsidRPr="006C2237">
                              <w:rPr>
                                <w:b/>
                                <w:color w:val="800000"/>
                                <w:u w:val="single"/>
                              </w:rPr>
                              <w:t>WOW</w:t>
                            </w:r>
                            <w:r>
                              <w:t xml:space="preserve"> House for under $300K</w:t>
                            </w:r>
                          </w:p>
                          <w:p w:rsidR="00B4131C" w:rsidRPr="007C064A" w:rsidRDefault="00B4131C" w:rsidP="00B4131C">
                            <w:pPr>
                              <w:pStyle w:val="Heading2"/>
                              <w:rPr>
                                <w:rFonts w:asciiTheme="minorHAnsi" w:hAnsiTheme="minorHAnsi"/>
                                <w:b/>
                                <w:color w:val="8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800000"/>
                                <w:sz w:val="72"/>
                                <w:szCs w:val="72"/>
                              </w:rPr>
                              <w:t>$290</w:t>
                            </w:r>
                            <w:r w:rsidRPr="007C064A">
                              <w:rPr>
                                <w:rFonts w:asciiTheme="minorHAnsi" w:hAnsiTheme="minorHAnsi"/>
                                <w:b/>
                                <w:color w:val="800000"/>
                                <w:sz w:val="72"/>
                                <w:szCs w:val="72"/>
                              </w:rPr>
                              <w:t xml:space="preserve">,000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2.4pt;margin-top:495.35pt;width:547.2pt;height:197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" mv:complextextbox="1" filled="f" stroked="f">
                <v:textbox inset=",0,,0">
                  <w:txbxContent>
                    <w:p w:rsidR="00B4131C" w:rsidRDefault="00B4131C" w:rsidP="00B4131C">
                      <w:pPr>
                        <w:pStyle w:val="Heading2"/>
                      </w:pPr>
                      <w:proofErr w:type="spellStart"/>
                      <w:r>
                        <w:t>Sabel</w:t>
                      </w:r>
                      <w:proofErr w:type="spellEnd"/>
                      <w:r>
                        <w:t xml:space="preserve"> Built Home in Beautiful Branch Creek</w:t>
                      </w:r>
                    </w:p>
                    <w:p w:rsidR="00B4131C" w:rsidRDefault="00B4131C" w:rsidP="00B4131C">
                      <w:pPr>
                        <w:pStyle w:val="Heading2"/>
                      </w:pPr>
                      <w:r>
                        <w:t>Minutes to downtown Summerville or I-26 for Easy Commute Anywhere!</w:t>
                      </w:r>
                    </w:p>
                    <w:p w:rsidR="00B4131C" w:rsidRDefault="00B4131C" w:rsidP="00B4131C">
                      <w:pPr>
                        <w:pStyle w:val="Heading2"/>
                      </w:pPr>
                      <w:r w:rsidRPr="006C2237">
                        <w:rPr>
                          <w:color w:val="800000"/>
                        </w:rPr>
                        <w:t>PAID Solar Panels</w:t>
                      </w:r>
                      <w:r>
                        <w:t xml:space="preserve"> for Added Savings </w:t>
                      </w:r>
                    </w:p>
                    <w:p w:rsidR="00B4131C" w:rsidRDefault="00B4131C" w:rsidP="00B4131C">
                      <w:pPr>
                        <w:pStyle w:val="Heading2"/>
                      </w:pPr>
                      <w:r w:rsidRPr="006C2237">
                        <w:rPr>
                          <w:color w:val="800000"/>
                        </w:rPr>
                        <w:t>GOURMET KITCHEN, Engineered Hardwoods throughout Main Level</w:t>
                      </w:r>
                    </w:p>
                    <w:p w:rsidR="00B4131C" w:rsidRDefault="00B4131C" w:rsidP="00B4131C">
                      <w:pPr>
                        <w:pStyle w:val="Heading2"/>
                      </w:pPr>
                      <w:r>
                        <w:t>Media Room and Fenced Yard</w:t>
                      </w:r>
                    </w:p>
                    <w:p w:rsidR="00B4131C" w:rsidRDefault="00B4131C" w:rsidP="00B4131C">
                      <w:pPr>
                        <w:pStyle w:val="Heading2"/>
                      </w:pPr>
                      <w:r w:rsidRPr="006C2237">
                        <w:rPr>
                          <w:b/>
                          <w:color w:val="800000"/>
                          <w:u w:val="single"/>
                        </w:rPr>
                        <w:t>WOW</w:t>
                      </w:r>
                      <w:r>
                        <w:t xml:space="preserve"> House for under $300K</w:t>
                      </w:r>
                    </w:p>
                    <w:p w:rsidR="00B4131C" w:rsidRPr="007C064A" w:rsidRDefault="00B4131C" w:rsidP="00B4131C">
                      <w:pPr>
                        <w:pStyle w:val="Heading2"/>
                        <w:rPr>
                          <w:rFonts w:asciiTheme="minorHAnsi" w:hAnsiTheme="minorHAnsi"/>
                          <w:b/>
                          <w:color w:val="800000"/>
                          <w:sz w:val="72"/>
                          <w:szCs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800000"/>
                          <w:sz w:val="72"/>
                          <w:szCs w:val="72"/>
                        </w:rPr>
                        <w:t>$290</w:t>
                      </w:r>
                      <w:r w:rsidRPr="007C064A">
                        <w:rPr>
                          <w:rFonts w:asciiTheme="minorHAnsi" w:hAnsiTheme="minorHAnsi"/>
                          <w:b/>
                          <w:color w:val="800000"/>
                          <w:sz w:val="72"/>
                          <w:szCs w:val="72"/>
                        </w:rPr>
                        <w:t xml:space="preserve">,000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6EAB4" wp14:editId="5B36BDDA">
                <wp:simplePos x="0" y="0"/>
                <wp:positionH relativeFrom="page">
                  <wp:posOffset>542925</wp:posOffset>
                </wp:positionH>
                <wp:positionV relativeFrom="page">
                  <wp:posOffset>5791835</wp:posOffset>
                </wp:positionV>
                <wp:extent cx="6949440" cy="380365"/>
                <wp:effectExtent l="0" t="0" r="0" b="635"/>
                <wp:wrapTight wrapText="bothSides">
                  <wp:wrapPolygon edited="0">
                    <wp:start x="79" y="0"/>
                    <wp:lineTo x="79" y="20194"/>
                    <wp:lineTo x="21395" y="20194"/>
                    <wp:lineTo x="21395" y="0"/>
                    <wp:lineTo x="79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B4131C" w:rsidRPr="007C064A" w:rsidRDefault="00B4131C" w:rsidP="00B4131C">
                            <w:pPr>
                              <w:pStyle w:val="Heading1"/>
                              <w:rPr>
                                <w:color w:val="800000"/>
                              </w:rPr>
                            </w:pPr>
                            <w:r>
                              <w:rPr>
                                <w:color w:val="800000"/>
                              </w:rPr>
                              <w:t xml:space="preserve">Beautiful Home </w:t>
                            </w:r>
                            <w:proofErr w:type="gramStart"/>
                            <w:r>
                              <w:rPr>
                                <w:color w:val="800000"/>
                              </w:rPr>
                              <w:t>with  Paid</w:t>
                            </w:r>
                            <w:proofErr w:type="gramEnd"/>
                            <w:r>
                              <w:rPr>
                                <w:color w:val="800000"/>
                              </w:rPr>
                              <w:t xml:space="preserve"> Sol</w:t>
                            </w:r>
                            <w:bookmarkStart w:id="0" w:name="_GoBack"/>
                            <w:r>
                              <w:rPr>
                                <w:color w:val="800000"/>
                              </w:rPr>
                              <w:t>ar Panels in Place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2.75pt;margin-top:456.05pt;width:547.2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" filled="f" stroked="f">
                <v:textbox inset=",0,,0">
                  <w:txbxContent>
                    <w:p w:rsidR="00B4131C" w:rsidRPr="007C064A" w:rsidRDefault="00B4131C" w:rsidP="00B4131C">
                      <w:pPr>
                        <w:pStyle w:val="Heading1"/>
                        <w:rPr>
                          <w:color w:val="800000"/>
                        </w:rPr>
                      </w:pPr>
                      <w:r>
                        <w:rPr>
                          <w:color w:val="800000"/>
                        </w:rPr>
                        <w:t xml:space="preserve">Beautiful Home </w:t>
                      </w:r>
                      <w:proofErr w:type="gramStart"/>
                      <w:r>
                        <w:rPr>
                          <w:color w:val="800000"/>
                        </w:rPr>
                        <w:t>with  Paid</w:t>
                      </w:r>
                      <w:proofErr w:type="gramEnd"/>
                      <w:r>
                        <w:rPr>
                          <w:color w:val="800000"/>
                        </w:rPr>
                        <w:t xml:space="preserve"> Sol</w:t>
                      </w:r>
                      <w:bookmarkStart w:id="1" w:name="_GoBack"/>
                      <w:r>
                        <w:rPr>
                          <w:color w:val="800000"/>
                        </w:rPr>
                        <w:t>ar Panels in Place</w:t>
                      </w:r>
                    </w:p>
                    <w:bookmarkEnd w:id="1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E3274" wp14:editId="47827950">
                <wp:simplePos x="0" y="0"/>
                <wp:positionH relativeFrom="page">
                  <wp:posOffset>8051800</wp:posOffset>
                </wp:positionH>
                <wp:positionV relativeFrom="page">
                  <wp:posOffset>6438900</wp:posOffset>
                </wp:positionV>
                <wp:extent cx="6949440" cy="406400"/>
                <wp:effectExtent l="0" t="0" r="0" b="0"/>
                <wp:wrapTight wrapText="bothSides">
                  <wp:wrapPolygon edited="0">
                    <wp:start x="79" y="0"/>
                    <wp:lineTo x="79" y="20250"/>
                    <wp:lineTo x="21395" y="20250"/>
                    <wp:lineTo x="21395" y="0"/>
                    <wp:lineTo x="79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31C" w:rsidRDefault="00B4131C" w:rsidP="00B4131C">
                            <w:pPr>
                              <w:pStyle w:val="ContactDetails"/>
                            </w:pP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WorkStreet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"[Street Address]"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WorkStreet </w:instrText>
                            </w:r>
                            <w:r>
                              <w:fldChar w:fldCharType="separate"/>
                            </w:r>
                            <w:r>
                              <w:instrText>93 Perry Street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[Street Address]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>
                              <w:t>[Street Address]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634pt;margin-top:507pt;width:547.2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" filled="f" stroked="f">
                <v:textbox inset=",0,,0">
                  <w:txbxContent>
                    <w:p w:rsidR="00B4131C" w:rsidRDefault="00B4131C" w:rsidP="00B4131C">
                      <w:pPr>
                        <w:pStyle w:val="ContactDetails"/>
                      </w:pP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WorkStreet </w:instrText>
                      </w:r>
                      <w:r>
                        <w:fldChar w:fldCharType="end"/>
                      </w:r>
                      <w:r>
                        <w:instrText xml:space="preserve">="" "[Street Address]" </w:instrText>
                      </w:r>
                      <w:r>
                        <w:fldChar w:fldCharType="begin"/>
                      </w:r>
                      <w:r>
                        <w:instrText xml:space="preserve"> USERPROPERTY WorkStreet </w:instrText>
                      </w:r>
                      <w:r>
                        <w:fldChar w:fldCharType="separate"/>
                      </w:r>
                      <w:r>
                        <w:instrText>93 Perry Street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[Street Address]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>
                        <w:t>[Street Address]</w:t>
                      </w:r>
                      <w:r>
                        <w:fldChar w:fldCharType="end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4BE7D" wp14:editId="60BCA5BD">
                <wp:simplePos x="0" y="0"/>
                <wp:positionH relativeFrom="page">
                  <wp:posOffset>7848600</wp:posOffset>
                </wp:positionH>
                <wp:positionV relativeFrom="page">
                  <wp:posOffset>5899150</wp:posOffset>
                </wp:positionV>
                <wp:extent cx="6949440" cy="391795"/>
                <wp:effectExtent l="0" t="0" r="0" b="14605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B4131C" w:rsidRDefault="00B4131C" w:rsidP="00B4131C">
                            <w:pPr>
                              <w:pStyle w:val="Date"/>
                            </w:pPr>
                            <w:r>
                              <w:t>[Date and Time]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618pt;margin-top:464.5pt;width:547.2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" filled="f" stroked="f">
                <v:stroke o:forcedash="t"/>
                <v:textbox inset=",0,,0">
                  <w:txbxContent>
                    <w:p w:rsidR="00B4131C" w:rsidRDefault="00B4131C" w:rsidP="00B4131C">
                      <w:pPr>
                        <w:pStyle w:val="Date"/>
                      </w:pPr>
                      <w:r>
                        <w:t>[Date and Time]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432A5" wp14:editId="4FA793BF">
                <wp:simplePos x="5486400" y="8229600"/>
                <wp:positionH relativeFrom="page">
                  <wp:posOffset>269240</wp:posOffset>
                </wp:positionH>
                <wp:positionV relativeFrom="page">
                  <wp:posOffset>8801100</wp:posOffset>
                </wp:positionV>
                <wp:extent cx="7223760" cy="982980"/>
                <wp:effectExtent l="0" t="0" r="15240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82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.2pt;margin-top:693pt;width:568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" fillcolor="#2d2f2d [3204]" stroked="f"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6ADBDBE1" wp14:editId="0F8F2A3F">
                <wp:simplePos x="0" y="0"/>
                <wp:positionH relativeFrom="page">
                  <wp:posOffset>269240</wp:posOffset>
                </wp:positionH>
                <wp:positionV relativeFrom="page">
                  <wp:posOffset>2569210</wp:posOffset>
                </wp:positionV>
                <wp:extent cx="7223760" cy="16002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B4131C" w:rsidRPr="007C064A" w:rsidRDefault="00B4131C" w:rsidP="00B4131C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Own</w:t>
                            </w:r>
                            <w:r w:rsidRPr="007C064A">
                              <w:rPr>
                                <w:sz w:val="72"/>
                                <w:szCs w:val="72"/>
                              </w:rPr>
                              <w:t xml:space="preserve"> Your Dream Home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21.2pt;margin-top:202.3pt;width:568.8pt;height:126pt;z-index:2516684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" fillcolor="#2d2f2d [3204]" stroked="f">
                <v:fill opacity="32896f"/>
                <v:textbox>
                  <w:txbxContent>
                    <w:p w:rsidR="00B4131C" w:rsidRPr="007C064A" w:rsidRDefault="00B4131C" w:rsidP="00B4131C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Own</w:t>
                      </w:r>
                      <w:r w:rsidRPr="007C064A">
                        <w:rPr>
                          <w:sz w:val="72"/>
                          <w:szCs w:val="72"/>
                        </w:rPr>
                        <w:t xml:space="preserve"> Your Dream Home Today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46EC2" wp14:editId="7C29C0F8">
                <wp:simplePos x="5486400" y="8229600"/>
                <wp:positionH relativeFrom="page">
                  <wp:posOffset>269240</wp:posOffset>
                </wp:positionH>
                <wp:positionV relativeFrom="page">
                  <wp:posOffset>6290945</wp:posOffset>
                </wp:positionV>
                <wp:extent cx="7223760" cy="2514600"/>
                <wp:effectExtent l="0" t="0" r="1524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2514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.2pt;margin-top:495.35pt;width:568.8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" fillcolor="#949994 [1620]" stroked="f">
                <w10:wrap anchorx="page" anchory="page"/>
              </v:rect>
            </w:pict>
          </mc:Fallback>
        </mc:AlternateContent>
      </w:r>
    </w:p>
    <w:sectPr w:rsidR="00B4131C" w:rsidSect="00B4131C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01" w:rsidRDefault="00311101">
      <w:r>
        <w:separator/>
      </w:r>
    </w:p>
  </w:endnote>
  <w:endnote w:type="continuationSeparator" w:id="0">
    <w:p w:rsidR="00311101" w:rsidRDefault="0031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01" w:rsidRDefault="00311101">
      <w:r>
        <w:separator/>
      </w:r>
    </w:p>
  </w:footnote>
  <w:footnote w:type="continuationSeparator" w:id="0">
    <w:p w:rsidR="00311101" w:rsidRDefault="0031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363CBC"/>
    <w:lvl w:ilvl="0">
      <w:start w:val="1"/>
      <w:numFmt w:val="bullet"/>
      <w:pStyle w:val="Footer-Lef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7C064A"/>
    <w:rsid w:val="001B3F6E"/>
    <w:rsid w:val="00234C14"/>
    <w:rsid w:val="002F4EA1"/>
    <w:rsid w:val="00311101"/>
    <w:rsid w:val="00403549"/>
    <w:rsid w:val="006C2237"/>
    <w:rsid w:val="007C064A"/>
    <w:rsid w:val="00882A6C"/>
    <w:rsid w:val="00AE3A85"/>
    <w:rsid w:val="00B4131C"/>
    <w:rsid w:val="00DA4094"/>
    <w:rsid w:val="00E732E5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AAA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word/theme/theme1.xml><?xml version="1.0" encoding="utf-8"?>
<a:theme xmlns:a="http://schemas.openxmlformats.org/drawingml/2006/main" name="Office Theme">
  <a:themeElements>
    <a:clrScheme name="Photo Flyer">
      <a:dk1>
        <a:sysClr val="windowText" lastClr="000000"/>
      </a:dk1>
      <a:lt1>
        <a:sysClr val="window" lastClr="FFFFFF"/>
      </a:lt1>
      <a:dk2>
        <a:srgbClr val="C7C6C1"/>
      </a:dk2>
      <a:lt2>
        <a:srgbClr val="5E615E"/>
      </a:lt2>
      <a:accent1>
        <a:srgbClr val="2D2F2D"/>
      </a:accent1>
      <a:accent2>
        <a:srgbClr val="BA1521"/>
      </a:accent2>
      <a:accent3>
        <a:srgbClr val="DD5F25"/>
      </a:accent3>
      <a:accent4>
        <a:srgbClr val="F6CA2E"/>
      </a:accent4>
      <a:accent5>
        <a:srgbClr val="98C5DF"/>
      </a:accent5>
      <a:accent6>
        <a:srgbClr val="5D5D84"/>
      </a:accent6>
      <a:hlink>
        <a:srgbClr val="BFD32C"/>
      </a:hlink>
      <a:folHlink>
        <a:srgbClr val="FEFBCD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Photo Flyer.dotx</Template>
  <TotalTime>1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Lipps</dc:creator>
  <cp:keywords/>
  <dc:description/>
  <cp:lastModifiedBy>Geraldine Lipps</cp:lastModifiedBy>
  <cp:revision>2</cp:revision>
  <dcterms:created xsi:type="dcterms:W3CDTF">2019-05-28T18:37:00Z</dcterms:created>
  <dcterms:modified xsi:type="dcterms:W3CDTF">2019-05-28T18:37:00Z</dcterms:modified>
  <cp:category/>
</cp:coreProperties>
</file>