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560"/>
        <w:gridCol w:w="3240"/>
      </w:tblGrid>
      <w:tr w:rsidR="00880783" w:rsidRPr="00AA4794" w14:paraId="501C4D53" w14:textId="77777777" w:rsidTr="004A65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760"/>
        </w:trPr>
        <w:tc>
          <w:tcPr>
            <w:tcW w:w="7560" w:type="dxa"/>
            <w:tcMar>
              <w:right w:w="288" w:type="dxa"/>
            </w:tcMar>
          </w:tcPr>
          <w:p w14:paraId="328B2929" w14:textId="77777777" w:rsidR="005C61E4" w:rsidRPr="00AA4794" w:rsidRDefault="00BF420C" w:rsidP="005C61E4">
            <w:pPr>
              <w:spacing w:after="160" w:line="312" w:lineRule="auto"/>
            </w:pPr>
            <w:bookmarkStart w:id="0" w:name="_GoBack"/>
            <w:bookmarkEnd w:id="0"/>
            <w:r w:rsidRPr="00BF420C">
              <w:rPr>
                <w:noProof/>
                <w:lang w:eastAsia="en-US"/>
              </w:rPr>
              <w:drawing>
                <wp:inline distT="0" distB="0" distL="0" distR="0" wp14:anchorId="74453514" wp14:editId="1E123E13">
                  <wp:extent cx="4876800" cy="4876800"/>
                  <wp:effectExtent l="0" t="0" r="0" b="0"/>
                  <wp:docPr id="1" name="Picture 1" descr="C:\Users\Tiffanie\Desktop\IMG_20180623_105053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ffanie\Desktop\IMG_20180623_105053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6D820" w14:textId="77777777" w:rsidR="005C61E4" w:rsidRPr="00B50C40" w:rsidRDefault="00BD4C3B" w:rsidP="00B50C40">
            <w:pPr>
              <w:pStyle w:val="Date"/>
              <w:jc w:val="center"/>
              <w:rPr>
                <w:rFonts w:ascii="Times New Roman" w:hAnsi="Times New Roman" w:cs="Times New Roman"/>
              </w:rPr>
            </w:pPr>
            <w:r w:rsidRPr="00B50C40">
              <w:rPr>
                <w:rFonts w:ascii="Times New Roman" w:hAnsi="Times New Roman" w:cs="Times New Roman"/>
              </w:rPr>
              <w:t>OPEN HOUSE</w:t>
            </w:r>
          </w:p>
          <w:p w14:paraId="392170EB" w14:textId="77777777" w:rsidR="000144CF" w:rsidRDefault="000144CF" w:rsidP="00BD4C3B">
            <w:pPr>
              <w:pStyle w:val="Title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14:paraId="448E0004" w14:textId="225F2C41" w:rsidR="005C61E4" w:rsidRPr="00BD4C3B" w:rsidRDefault="00BD4C3B" w:rsidP="00BD4C3B">
            <w:pPr>
              <w:pStyle w:val="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C3B">
              <w:rPr>
                <w:rFonts w:ascii="Times New Roman" w:hAnsi="Times New Roman" w:cs="Times New Roman"/>
                <w:sz w:val="28"/>
                <w:szCs w:val="28"/>
              </w:rPr>
              <w:t xml:space="preserve">August </w:t>
            </w:r>
            <w:r w:rsidR="00566B5D">
              <w:rPr>
                <w:rFonts w:ascii="Times New Roman" w:hAnsi="Times New Roman" w:cs="Times New Roman"/>
                <w:sz w:val="28"/>
                <w:szCs w:val="28"/>
              </w:rPr>
              <w:t xml:space="preserve">25, </w:t>
            </w:r>
            <w:r w:rsidRPr="00BD4C3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1:00 p.m. – </w:t>
            </w:r>
            <w:r w:rsidR="00566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 p.m.</w:t>
            </w:r>
          </w:p>
          <w:p w14:paraId="5DF6AF29" w14:textId="77777777" w:rsidR="000144CF" w:rsidRDefault="000144CF" w:rsidP="005C61E4">
            <w:pPr>
              <w:spacing w:after="160" w:line="312" w:lineRule="auto"/>
              <w:rPr>
                <w:bCs w:val="0"/>
              </w:rPr>
            </w:pPr>
          </w:p>
          <w:p w14:paraId="19DAFB48" w14:textId="43861F22" w:rsidR="005C61E4" w:rsidRDefault="00BD4C3B" w:rsidP="005C61E4">
            <w:pPr>
              <w:spacing w:after="160" w:line="312" w:lineRule="auto"/>
              <w:rPr>
                <w:bCs w:val="0"/>
              </w:rPr>
            </w:pPr>
            <w:r>
              <w:t>Welcome to this beautiful home located in a great neighborhood.</w:t>
            </w:r>
            <w:r w:rsidR="00CD5A45">
              <w:t xml:space="preserve">  Enjoy your evenings while sitting on the front porch facing 244 Saint Margaret Street.  This home has 2 bedrooms and two bathrooms.  </w:t>
            </w:r>
            <w:r w:rsidR="003607DD">
              <w:t>There is an additional home located on 6</w:t>
            </w:r>
            <w:r w:rsidR="003607DD" w:rsidRPr="003607DD">
              <w:rPr>
                <w:vertAlign w:val="superscript"/>
              </w:rPr>
              <w:t>th</w:t>
            </w:r>
            <w:r w:rsidR="003607DD">
              <w:t xml:space="preserve"> </w:t>
            </w:r>
            <w:proofErr w:type="gramStart"/>
            <w:r w:rsidR="003607DD">
              <w:t>Avenue</w:t>
            </w:r>
            <w:r w:rsidR="00895B90">
              <w:t>(</w:t>
            </w:r>
            <w:proofErr w:type="gramEnd"/>
            <w:r w:rsidR="00895B90">
              <w:t>64 – 6</w:t>
            </w:r>
            <w:r w:rsidR="00895B90" w:rsidRPr="00895B90">
              <w:rPr>
                <w:vertAlign w:val="superscript"/>
              </w:rPr>
              <w:t>th</w:t>
            </w:r>
            <w:r w:rsidR="00895B90">
              <w:t xml:space="preserve"> Avenue, Charleston, SC  29403) </w:t>
            </w:r>
            <w:r w:rsidR="00CD5A45">
              <w:t>The attached home has 2 bedroom and 1 bathroom.</w:t>
            </w:r>
          </w:p>
          <w:p w14:paraId="49302F8B" w14:textId="222BF5CF" w:rsidR="00B561A2" w:rsidRDefault="00B561A2" w:rsidP="003B5F32">
            <w:r>
              <w:rPr>
                <w:bCs w:val="0"/>
              </w:rPr>
              <w:t>Listed for $</w:t>
            </w:r>
            <w:r w:rsidR="00433553">
              <w:rPr>
                <w:bCs w:val="0"/>
              </w:rPr>
              <w:t>790</w:t>
            </w:r>
            <w:r>
              <w:rPr>
                <w:bCs w:val="0"/>
              </w:rPr>
              <w:t>,000.  MLS#</w:t>
            </w:r>
            <w:r w:rsidR="00EA5FA2">
              <w:rPr>
                <w:bCs w:val="0"/>
              </w:rPr>
              <w:t xml:space="preserve"> 18017840 – Multi Family Unit</w:t>
            </w:r>
          </w:p>
          <w:p w14:paraId="0B81C511" w14:textId="4FCB966D" w:rsidR="00EA5FA2" w:rsidRDefault="00EA5FA2" w:rsidP="003B5F32">
            <w:r>
              <w:t xml:space="preserve">                                        M</w:t>
            </w:r>
            <w:r w:rsidR="00356151">
              <w:t>L</w:t>
            </w:r>
            <w:r>
              <w:t>S# 1801</w:t>
            </w:r>
            <w:r w:rsidR="00356151">
              <w:t>7921</w:t>
            </w:r>
            <w:r w:rsidR="00E56634">
              <w:t xml:space="preserve"> -</w:t>
            </w:r>
            <w:r w:rsidR="00356151">
              <w:t xml:space="preserve"> </w:t>
            </w:r>
            <w:r w:rsidR="00E56634">
              <w:t>Residential</w:t>
            </w:r>
          </w:p>
          <w:p w14:paraId="2650094B" w14:textId="77777777" w:rsidR="00EA5FA2" w:rsidRDefault="00EA5FA2" w:rsidP="005C61E4">
            <w:pPr>
              <w:spacing w:after="160" w:line="312" w:lineRule="auto"/>
              <w:rPr>
                <w:bCs w:val="0"/>
              </w:rPr>
            </w:pPr>
          </w:p>
          <w:p w14:paraId="2935D178" w14:textId="77777777" w:rsidR="00CD5A45" w:rsidRPr="00AA4794" w:rsidRDefault="00CD5A45" w:rsidP="005C61E4">
            <w:pPr>
              <w:spacing w:after="160" w:line="312" w:lineRule="auto"/>
            </w:pPr>
          </w:p>
          <w:p w14:paraId="00E6A73E" w14:textId="41123571" w:rsidR="00880783" w:rsidRPr="00AA4794" w:rsidRDefault="00880783" w:rsidP="00AA4794">
            <w:pPr>
              <w:spacing w:after="160" w:line="312" w:lineRule="auto"/>
            </w:pPr>
          </w:p>
        </w:tc>
        <w:tc>
          <w:tcPr>
            <w:tcW w:w="3240" w:type="dxa"/>
          </w:tcPr>
          <w:p w14:paraId="2BAA9DD6" w14:textId="77777777" w:rsidR="005C61E4" w:rsidRPr="00BD4C3B" w:rsidRDefault="00BD4C3B" w:rsidP="00BD4C3B">
            <w:pPr>
              <w:pStyle w:val="Heading2"/>
              <w:spacing w:after="0" w:line="240" w:lineRule="auto"/>
              <w:outlineLvl w:val="1"/>
              <w:rPr>
                <w:rFonts w:ascii="Times New Roman" w:hAnsi="Times New Roman" w:cs="Times New Roman"/>
                <w:b/>
              </w:rPr>
            </w:pPr>
            <w:r w:rsidRPr="00BD4C3B">
              <w:rPr>
                <w:rFonts w:ascii="Times New Roman" w:hAnsi="Times New Roman" w:cs="Times New Roman"/>
                <w:b/>
              </w:rPr>
              <w:t>64 – 6</w:t>
            </w:r>
            <w:r w:rsidRPr="00BD4C3B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D4C3B">
              <w:rPr>
                <w:rFonts w:ascii="Times New Roman" w:hAnsi="Times New Roman" w:cs="Times New Roman"/>
                <w:b/>
              </w:rPr>
              <w:t xml:space="preserve"> Avenue</w:t>
            </w:r>
          </w:p>
          <w:p w14:paraId="4B75E9F1" w14:textId="77777777" w:rsidR="005C61E4" w:rsidRPr="00BD4C3B" w:rsidRDefault="00BD4C3B" w:rsidP="00BD4C3B">
            <w:pPr>
              <w:pStyle w:val="Heading2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 w:val="0"/>
              </w:rPr>
            </w:pPr>
            <w:r w:rsidRPr="00BD4C3B">
              <w:rPr>
                <w:rFonts w:ascii="Times New Roman" w:hAnsi="Times New Roman" w:cs="Times New Roman"/>
                <w:b/>
              </w:rPr>
              <w:t>Charleston, SC  29403</w:t>
            </w:r>
          </w:p>
          <w:p w14:paraId="059CA7AC" w14:textId="77777777" w:rsidR="00BD4C3B" w:rsidRPr="00BD4C3B" w:rsidRDefault="00BD4C3B" w:rsidP="00BD4C3B">
            <w:pPr>
              <w:pStyle w:val="Heading2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 w:val="0"/>
              </w:rPr>
            </w:pPr>
          </w:p>
          <w:p w14:paraId="65D9167F" w14:textId="77777777" w:rsidR="00BD4C3B" w:rsidRPr="00BD4C3B" w:rsidRDefault="00BD4C3B" w:rsidP="00BD4C3B">
            <w:pPr>
              <w:pStyle w:val="Heading2"/>
              <w:spacing w:after="0" w:line="240" w:lineRule="auto"/>
              <w:outlineLvl w:val="1"/>
              <w:rPr>
                <w:rFonts w:ascii="Times New Roman" w:hAnsi="Times New Roman" w:cs="Times New Roman"/>
                <w:b/>
              </w:rPr>
            </w:pPr>
            <w:r w:rsidRPr="00BD4C3B">
              <w:rPr>
                <w:rFonts w:ascii="Times New Roman" w:hAnsi="Times New Roman" w:cs="Times New Roman"/>
                <w:b/>
              </w:rPr>
              <w:t>Bedrooms - 4</w:t>
            </w:r>
          </w:p>
          <w:p w14:paraId="5440FBFF" w14:textId="77777777" w:rsidR="005C61E4" w:rsidRPr="00BD4C3B" w:rsidRDefault="00BD4C3B" w:rsidP="00BD4C3B">
            <w:pPr>
              <w:pStyle w:val="Heading2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 w:val="0"/>
              </w:rPr>
            </w:pPr>
            <w:r w:rsidRPr="00BD4C3B">
              <w:rPr>
                <w:rFonts w:ascii="Times New Roman" w:hAnsi="Times New Roman" w:cs="Times New Roman"/>
                <w:b/>
              </w:rPr>
              <w:t xml:space="preserve">Bathrooms – 3 </w:t>
            </w:r>
          </w:p>
          <w:p w14:paraId="5C105B1F" w14:textId="77777777" w:rsidR="00BD4C3B" w:rsidRPr="00BD4C3B" w:rsidRDefault="00BD4C3B" w:rsidP="00BD4C3B">
            <w:pPr>
              <w:pStyle w:val="Heading2"/>
              <w:spacing w:after="0" w:line="240" w:lineRule="auto"/>
              <w:outlineLvl w:val="1"/>
              <w:rPr>
                <w:rFonts w:ascii="Times New Roman" w:hAnsi="Times New Roman" w:cs="Times New Roman"/>
                <w:b/>
              </w:rPr>
            </w:pPr>
            <w:r w:rsidRPr="00BD4C3B">
              <w:rPr>
                <w:rFonts w:ascii="Times New Roman" w:hAnsi="Times New Roman" w:cs="Times New Roman"/>
                <w:b/>
              </w:rPr>
              <w:t>Sq. Footage</w:t>
            </w:r>
            <w:r>
              <w:rPr>
                <w:rFonts w:ascii="Times New Roman" w:hAnsi="Times New Roman" w:cs="Times New Roman"/>
                <w:b/>
              </w:rPr>
              <w:t xml:space="preserve"> -</w:t>
            </w:r>
            <w:r w:rsidRPr="00BD4C3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2724</w:t>
            </w:r>
          </w:p>
          <w:p w14:paraId="7A84AD45" w14:textId="77777777" w:rsidR="005C61E4" w:rsidRPr="00AA4794" w:rsidRDefault="0015034E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D5074B6AB0EF4CEDA2ACE20568CAEEC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4EF81751" w14:textId="77777777" w:rsidR="005C61E4" w:rsidRPr="00BD4C3B" w:rsidRDefault="00BD4C3B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  <w:bCs w:val="0"/>
              </w:rPr>
            </w:pPr>
            <w:r w:rsidRPr="00BD4C3B">
              <w:rPr>
                <w:rFonts w:ascii="Times New Roman" w:hAnsi="Times New Roman" w:cs="Times New Roman"/>
              </w:rPr>
              <w:t>Great Location</w:t>
            </w:r>
          </w:p>
          <w:p w14:paraId="1EA363F5" w14:textId="7F65B632" w:rsidR="00BD4C3B" w:rsidRPr="00CD45EB" w:rsidRDefault="00BD4C3B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 w:rsidRPr="00BD4C3B">
              <w:rPr>
                <w:rFonts w:ascii="Times New Roman" w:hAnsi="Times New Roman" w:cs="Times New Roman"/>
              </w:rPr>
              <w:t>Duplex – Extra Income</w:t>
            </w:r>
          </w:p>
          <w:p w14:paraId="7C0B8835" w14:textId="159C664C" w:rsidR="00CD45EB" w:rsidRPr="00CD45EB" w:rsidRDefault="00CD45EB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Front Porch</w:t>
            </w:r>
          </w:p>
          <w:p w14:paraId="2C0D2BFB" w14:textId="41A512B2" w:rsidR="00CD45EB" w:rsidRPr="00CD45EB" w:rsidRDefault="00CD45EB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Across from Lowndes Grove</w:t>
            </w:r>
            <w:r w:rsidR="004A6508">
              <w:rPr>
                <w:rFonts w:ascii="Times New Roman" w:hAnsi="Times New Roman" w:cs="Times New Roman"/>
              </w:rPr>
              <w:t xml:space="preserve"> Plantation</w:t>
            </w:r>
          </w:p>
          <w:p w14:paraId="67F80214" w14:textId="529E9AA5" w:rsidR="00CD45EB" w:rsidRPr="005C615C" w:rsidRDefault="00CD45EB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Close to Ashley River</w:t>
            </w:r>
          </w:p>
          <w:p w14:paraId="299F8269" w14:textId="2CE639CC" w:rsidR="005C615C" w:rsidRPr="00714B7D" w:rsidRDefault="005C615C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Close to Hampton Park</w:t>
            </w:r>
          </w:p>
          <w:p w14:paraId="017034E3" w14:textId="1356BEF1" w:rsidR="00714B7D" w:rsidRPr="00966E8E" w:rsidRDefault="00714B7D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Parking in the rear</w:t>
            </w:r>
          </w:p>
          <w:p w14:paraId="01E7EB69" w14:textId="76DC8B1D" w:rsidR="00966E8E" w:rsidRPr="00966E8E" w:rsidRDefault="00966E8E" w:rsidP="00CD45EB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Den/Office located off kitchen</w:t>
            </w:r>
          </w:p>
          <w:p w14:paraId="2B755615" w14:textId="6BC2F404" w:rsidR="00966E8E" w:rsidRPr="00566B5D" w:rsidRDefault="00566B5D" w:rsidP="00566B5D">
            <w:pPr>
              <w:pStyle w:val="Heading2"/>
              <w:numPr>
                <w:ilvl w:val="0"/>
                <w:numId w:val="11"/>
              </w:numPr>
              <w:spacing w:after="0" w:line="240" w:lineRule="auto"/>
              <w:jc w:val="left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duplex can be </w:t>
            </w:r>
            <w:r w:rsidR="002837A7">
              <w:rPr>
                <w:rFonts w:ascii="Times New Roman" w:hAnsi="Times New Roman" w:cs="Times New Roman"/>
              </w:rPr>
              <w:t xml:space="preserve">easily </w:t>
            </w:r>
            <w:r>
              <w:rPr>
                <w:rFonts w:ascii="Times New Roman" w:hAnsi="Times New Roman" w:cs="Times New Roman"/>
              </w:rPr>
              <w:t>converted to a  single family home!</w:t>
            </w:r>
          </w:p>
          <w:p w14:paraId="7E35CB40" w14:textId="77777777" w:rsidR="005C61E4" w:rsidRPr="00BD4C3B" w:rsidRDefault="00BD4C3B" w:rsidP="00BD4C3B">
            <w:pPr>
              <w:pStyle w:val="Heading3"/>
              <w:spacing w:after="0"/>
              <w:outlineLvl w:val="2"/>
              <w:rPr>
                <w:rFonts w:ascii="Times New Roman" w:hAnsi="Times New Roman" w:cs="Times New Roman"/>
              </w:rPr>
            </w:pPr>
            <w:r w:rsidRPr="00BD4C3B">
              <w:rPr>
                <w:rFonts w:ascii="Times New Roman" w:hAnsi="Times New Roman" w:cs="Times New Roman"/>
              </w:rPr>
              <w:t>The Goodwin Group</w:t>
            </w:r>
          </w:p>
          <w:p w14:paraId="70C34F42" w14:textId="77777777" w:rsidR="005C61E4" w:rsidRPr="00BD4C3B" w:rsidRDefault="0015034E" w:rsidP="00BD4C3B">
            <w:pPr>
              <w:pStyle w:val="ContactInfo"/>
              <w:spacing w:after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Enter street address, city, st zip code:"/>
                <w:tag w:val="Enter street address, city, st zip code:"/>
                <w:id w:val="857003158"/>
                <w:placeholder>
                  <w:docPart w:val="2420DCF9E5F640FDB89DA8B4237B67A5"/>
                </w:placeholder>
                <w15:appearance w15:val="hidden"/>
                <w:text w:multiLine="1"/>
              </w:sdtPr>
              <w:sdtEndPr/>
              <w:sdtContent>
                <w:r w:rsidR="00BD4C3B" w:rsidRPr="00BD4C3B">
                  <w:rPr>
                    <w:rFonts w:ascii="Times New Roman" w:hAnsi="Times New Roman" w:cs="Times New Roman"/>
                  </w:rPr>
                  <w:t>P.O. Box 40926</w:t>
                </w:r>
                <w:r w:rsidR="00BD4C3B" w:rsidRPr="00BD4C3B">
                  <w:rPr>
                    <w:rFonts w:ascii="Times New Roman" w:hAnsi="Times New Roman" w:cs="Times New Roman"/>
                  </w:rPr>
                  <w:br/>
                  <w:t>Charleston, SC  29423</w:t>
                </w:r>
              </w:sdtContent>
            </w:sdt>
          </w:p>
          <w:p w14:paraId="0FC47E4E" w14:textId="77777777" w:rsidR="005C61E4" w:rsidRPr="00BD4C3B" w:rsidRDefault="00BD4C3B" w:rsidP="00BD4C3B">
            <w:pPr>
              <w:pStyle w:val="ContactInfo"/>
              <w:spacing w:after="0"/>
              <w:rPr>
                <w:rFonts w:ascii="Times New Roman" w:hAnsi="Times New Roman" w:cs="Times New Roman"/>
              </w:rPr>
            </w:pPr>
            <w:r w:rsidRPr="00BD4C3B">
              <w:rPr>
                <w:rFonts w:ascii="Times New Roman" w:hAnsi="Times New Roman" w:cs="Times New Roman"/>
              </w:rPr>
              <w:t>843-437-0351 - Cell</w:t>
            </w:r>
          </w:p>
          <w:p w14:paraId="002E3C66" w14:textId="77777777" w:rsidR="005C61E4" w:rsidRPr="00BD4C3B" w:rsidRDefault="00BD4C3B" w:rsidP="00BD4C3B">
            <w:pPr>
              <w:pStyle w:val="ContactInfo"/>
              <w:spacing w:after="0"/>
              <w:rPr>
                <w:rFonts w:ascii="Times New Roman" w:hAnsi="Times New Roman" w:cs="Times New Roman"/>
                <w:b/>
              </w:rPr>
            </w:pPr>
            <w:r w:rsidRPr="00BD4C3B">
              <w:rPr>
                <w:rFonts w:ascii="Times New Roman" w:hAnsi="Times New Roman" w:cs="Times New Roman"/>
                <w:b/>
              </w:rPr>
              <w:t>Tiffanie M. Jowers, Realtor</w:t>
            </w:r>
          </w:p>
          <w:p w14:paraId="08CFC22A" w14:textId="77777777" w:rsidR="00BD4C3B" w:rsidRPr="00BD4C3B" w:rsidRDefault="00BD4C3B" w:rsidP="00BD4C3B">
            <w:pPr>
              <w:pStyle w:val="ContactInfo"/>
              <w:spacing w:after="0"/>
              <w:rPr>
                <w:rFonts w:ascii="Times New Roman" w:hAnsi="Times New Roman" w:cs="Times New Roman"/>
                <w:bCs w:val="0"/>
              </w:rPr>
            </w:pPr>
          </w:p>
          <w:p w14:paraId="25588613" w14:textId="77777777" w:rsidR="005C61E4" w:rsidRPr="00BD4C3B" w:rsidRDefault="00BD4C3B" w:rsidP="00BD4C3B">
            <w:pPr>
              <w:pStyle w:val="ContactInfo"/>
              <w:spacing w:after="0"/>
              <w:rPr>
                <w:b/>
                <w:i/>
              </w:rPr>
            </w:pPr>
            <w:r w:rsidRPr="00BD4C3B">
              <w:rPr>
                <w:rFonts w:ascii="Times New Roman" w:hAnsi="Times New Roman" w:cs="Times New Roman"/>
                <w:b/>
                <w:i/>
              </w:rPr>
              <w:t xml:space="preserve">Opening the Door </w:t>
            </w:r>
            <w:proofErr w:type="gramStart"/>
            <w:r w:rsidRPr="00BD4C3B">
              <w:rPr>
                <w:rFonts w:ascii="Times New Roman" w:hAnsi="Times New Roman" w:cs="Times New Roman"/>
                <w:b/>
                <w:i/>
              </w:rPr>
              <w:t>To</w:t>
            </w:r>
            <w:proofErr w:type="gramEnd"/>
            <w:r w:rsidRPr="00BD4C3B">
              <w:rPr>
                <w:rFonts w:ascii="Times New Roman" w:hAnsi="Times New Roman" w:cs="Times New Roman"/>
                <w:b/>
                <w:i/>
              </w:rPr>
              <w:t xml:space="preserve"> Your Real Estate Needs</w:t>
            </w:r>
          </w:p>
        </w:tc>
      </w:tr>
    </w:tbl>
    <w:p w14:paraId="68CF5037" w14:textId="77777777" w:rsidR="005C61E4" w:rsidRPr="00076F31" w:rsidRDefault="005C61E4" w:rsidP="003B5F32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A31F1" w14:textId="77777777" w:rsidR="0015034E" w:rsidRDefault="0015034E" w:rsidP="005F5D5F">
      <w:pPr>
        <w:spacing w:after="0" w:line="240" w:lineRule="auto"/>
      </w:pPr>
      <w:r>
        <w:separator/>
      </w:r>
    </w:p>
  </w:endnote>
  <w:endnote w:type="continuationSeparator" w:id="0">
    <w:p w14:paraId="5F116BD0" w14:textId="77777777" w:rsidR="0015034E" w:rsidRDefault="0015034E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D2720" w14:textId="77777777" w:rsidR="0015034E" w:rsidRDefault="0015034E" w:rsidP="005F5D5F">
      <w:pPr>
        <w:spacing w:after="0" w:line="240" w:lineRule="auto"/>
      </w:pPr>
      <w:r>
        <w:separator/>
      </w:r>
    </w:p>
  </w:footnote>
  <w:footnote w:type="continuationSeparator" w:id="0">
    <w:p w14:paraId="0C17E025" w14:textId="77777777" w:rsidR="0015034E" w:rsidRDefault="0015034E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21E16"/>
    <w:multiLevelType w:val="hybridMultilevel"/>
    <w:tmpl w:val="DAFEE05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3B"/>
    <w:rsid w:val="000144CF"/>
    <w:rsid w:val="000168C0"/>
    <w:rsid w:val="000427C6"/>
    <w:rsid w:val="00076F31"/>
    <w:rsid w:val="000907AE"/>
    <w:rsid w:val="000B4C91"/>
    <w:rsid w:val="000D59E0"/>
    <w:rsid w:val="0015034E"/>
    <w:rsid w:val="00171CDD"/>
    <w:rsid w:val="00175521"/>
    <w:rsid w:val="00181FB9"/>
    <w:rsid w:val="00251739"/>
    <w:rsid w:val="00261A78"/>
    <w:rsid w:val="002837A7"/>
    <w:rsid w:val="00287309"/>
    <w:rsid w:val="00356151"/>
    <w:rsid w:val="003607DD"/>
    <w:rsid w:val="003B5F32"/>
    <w:rsid w:val="003B6A17"/>
    <w:rsid w:val="00411532"/>
    <w:rsid w:val="00433553"/>
    <w:rsid w:val="00451A81"/>
    <w:rsid w:val="004A6508"/>
    <w:rsid w:val="004E060D"/>
    <w:rsid w:val="005222EE"/>
    <w:rsid w:val="00541BB3"/>
    <w:rsid w:val="00544732"/>
    <w:rsid w:val="00566B5D"/>
    <w:rsid w:val="005C615C"/>
    <w:rsid w:val="005C61E4"/>
    <w:rsid w:val="005D478B"/>
    <w:rsid w:val="005F5D5F"/>
    <w:rsid w:val="00665EA1"/>
    <w:rsid w:val="006E5B0F"/>
    <w:rsid w:val="006F5262"/>
    <w:rsid w:val="00714B7D"/>
    <w:rsid w:val="0079199F"/>
    <w:rsid w:val="0079381C"/>
    <w:rsid w:val="007B5354"/>
    <w:rsid w:val="007E29A2"/>
    <w:rsid w:val="00837654"/>
    <w:rsid w:val="00880783"/>
    <w:rsid w:val="00887F16"/>
    <w:rsid w:val="00895B90"/>
    <w:rsid w:val="008B5772"/>
    <w:rsid w:val="008C031F"/>
    <w:rsid w:val="008C1756"/>
    <w:rsid w:val="008D17FF"/>
    <w:rsid w:val="008D74BF"/>
    <w:rsid w:val="008F6C52"/>
    <w:rsid w:val="009141C6"/>
    <w:rsid w:val="00966E8E"/>
    <w:rsid w:val="00A03450"/>
    <w:rsid w:val="00A97C88"/>
    <w:rsid w:val="00AA4794"/>
    <w:rsid w:val="00AB3068"/>
    <w:rsid w:val="00AB58F4"/>
    <w:rsid w:val="00AF32DC"/>
    <w:rsid w:val="00B46A60"/>
    <w:rsid w:val="00B50C40"/>
    <w:rsid w:val="00B561A2"/>
    <w:rsid w:val="00BC6ED1"/>
    <w:rsid w:val="00BD4C3B"/>
    <w:rsid w:val="00BF420C"/>
    <w:rsid w:val="00C57F20"/>
    <w:rsid w:val="00CD45EB"/>
    <w:rsid w:val="00CD5A45"/>
    <w:rsid w:val="00CF7ECF"/>
    <w:rsid w:val="00D16845"/>
    <w:rsid w:val="00D56FBE"/>
    <w:rsid w:val="00D751DD"/>
    <w:rsid w:val="00DE62CA"/>
    <w:rsid w:val="00E3564F"/>
    <w:rsid w:val="00E56634"/>
    <w:rsid w:val="00EA5FA2"/>
    <w:rsid w:val="00EC1838"/>
    <w:rsid w:val="00F160E3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EA92ED"/>
  <w15:chartTrackingRefBased/>
  <w15:docId w15:val="{8BE176A0-CDB6-4D74-9AF9-8732C022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ffanie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074B6AB0EF4CEDA2ACE20568CAE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EED0-1DDE-463A-BF71-B0498872208B}"/>
      </w:docPartPr>
      <w:docPartBody>
        <w:p w:rsidR="003126E3" w:rsidRDefault="00287B72">
          <w:pPr>
            <w:pStyle w:val="D5074B6AB0EF4CEDA2ACE20568CAEEC0"/>
          </w:pPr>
          <w:r w:rsidRPr="00AA4794">
            <w:t>────</w:t>
          </w:r>
        </w:p>
      </w:docPartBody>
    </w:docPart>
    <w:docPart>
      <w:docPartPr>
        <w:name w:val="2420DCF9E5F640FDB89DA8B4237B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28D94-CAF3-4E66-A0C9-C75EB36A2224}"/>
      </w:docPartPr>
      <w:docPartBody>
        <w:p w:rsidR="003126E3" w:rsidRDefault="00287B72">
          <w:pPr>
            <w:pStyle w:val="2420DCF9E5F640FDB89DA8B4237B67A5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72"/>
    <w:rsid w:val="00102005"/>
    <w:rsid w:val="00287B72"/>
    <w:rsid w:val="003126E3"/>
    <w:rsid w:val="00615863"/>
    <w:rsid w:val="00706BF4"/>
    <w:rsid w:val="0077522E"/>
    <w:rsid w:val="00806569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01D20ECB45485E893C0A878CEEC850">
    <w:name w:val="9C01D20ECB45485E893C0A878CEEC850"/>
  </w:style>
  <w:style w:type="paragraph" w:customStyle="1" w:styleId="F3B508B5AB1E48BFAFD8833DEF037F46">
    <w:name w:val="F3B508B5AB1E48BFAFD8833DEF037F46"/>
  </w:style>
  <w:style w:type="paragraph" w:customStyle="1" w:styleId="7F75D9EB578B4DE28789D6C7295463C7">
    <w:name w:val="7F75D9EB578B4DE28789D6C7295463C7"/>
  </w:style>
  <w:style w:type="paragraph" w:customStyle="1" w:styleId="5908727A47614F9B865E93EE47A739A5">
    <w:name w:val="5908727A47614F9B865E93EE47A739A5"/>
  </w:style>
  <w:style w:type="paragraph" w:customStyle="1" w:styleId="FB228D1B89E843FBAF696D674BA74EB9">
    <w:name w:val="FB228D1B89E843FBAF696D674BA74EB9"/>
  </w:style>
  <w:style w:type="paragraph" w:customStyle="1" w:styleId="720E9F453DCB42BC9DAB845106E1959B">
    <w:name w:val="720E9F453DCB42BC9DAB845106E1959B"/>
  </w:style>
  <w:style w:type="paragraph" w:customStyle="1" w:styleId="EBFBB77B682F4E898B39551186CB2FD6">
    <w:name w:val="EBFBB77B682F4E898B39551186CB2FD6"/>
  </w:style>
  <w:style w:type="paragraph" w:customStyle="1" w:styleId="D5074B6AB0EF4CEDA2ACE20568CAEEC0">
    <w:name w:val="D5074B6AB0EF4CEDA2ACE20568CAEEC0"/>
  </w:style>
  <w:style w:type="paragraph" w:customStyle="1" w:styleId="89325F33D1A0410DBD37004A22D1C9EB">
    <w:name w:val="89325F33D1A0410DBD37004A22D1C9EB"/>
  </w:style>
  <w:style w:type="paragraph" w:customStyle="1" w:styleId="C01B3D8E2E8540F3811F1EC8F736570B">
    <w:name w:val="C01B3D8E2E8540F3811F1EC8F736570B"/>
  </w:style>
  <w:style w:type="paragraph" w:customStyle="1" w:styleId="AAEFF1D25B3044A7A3520497F57D2380">
    <w:name w:val="AAEFF1D25B3044A7A3520497F57D2380"/>
  </w:style>
  <w:style w:type="paragraph" w:customStyle="1" w:styleId="879692E6CD384799900289FB91F166A9">
    <w:name w:val="879692E6CD384799900289FB91F166A9"/>
  </w:style>
  <w:style w:type="paragraph" w:customStyle="1" w:styleId="B73BFD21CC0945EAAB4ECC38CB59DFFD">
    <w:name w:val="B73BFD21CC0945EAAB4ECC38CB59DFFD"/>
  </w:style>
  <w:style w:type="paragraph" w:customStyle="1" w:styleId="63F4849B53CB438B830BB1DB40748463">
    <w:name w:val="63F4849B53CB438B830BB1DB40748463"/>
  </w:style>
  <w:style w:type="paragraph" w:customStyle="1" w:styleId="2420DCF9E5F640FDB89DA8B4237B67A5">
    <w:name w:val="2420DCF9E5F640FDB89DA8B4237B67A5"/>
  </w:style>
  <w:style w:type="paragraph" w:customStyle="1" w:styleId="8D9407C82E164662B8B9DD7F66E15835">
    <w:name w:val="8D9407C82E164662B8B9DD7F66E15835"/>
  </w:style>
  <w:style w:type="paragraph" w:customStyle="1" w:styleId="05600AFB562C41589150EFE9D2010ECF">
    <w:name w:val="05600AFB562C41589150EFE9D2010ECF"/>
  </w:style>
  <w:style w:type="paragraph" w:customStyle="1" w:styleId="99464C7408894DA6874511C8D541AE4B">
    <w:name w:val="99464C7408894DA6874511C8D541A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Tiffanie</dc:creator>
  <cp:keywords/>
  <dc:description/>
  <cp:lastModifiedBy>A. Thomas Price</cp:lastModifiedBy>
  <cp:revision>2</cp:revision>
  <cp:lastPrinted>2018-08-22T18:14:00Z</cp:lastPrinted>
  <dcterms:created xsi:type="dcterms:W3CDTF">2018-08-23T14:07:00Z</dcterms:created>
  <dcterms:modified xsi:type="dcterms:W3CDTF">2018-08-23T14:07:00Z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