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3B1A" w:rsidRDefault="001B16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6224" behindDoc="0" locked="0" layoutInCell="1" allowOverlap="1" wp14:anchorId="61EF5502" wp14:editId="359D24A4">
                <wp:simplePos x="0" y="0"/>
                <wp:positionH relativeFrom="margin">
                  <wp:posOffset>6276975</wp:posOffset>
                </wp:positionH>
                <wp:positionV relativeFrom="page">
                  <wp:posOffset>581025</wp:posOffset>
                </wp:positionV>
                <wp:extent cx="714375" cy="400050"/>
                <wp:effectExtent l="0" t="0" r="952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Pr="001B1654" w:rsidRDefault="001B1654" w:rsidP="001B1654">
                            <w:pPr>
                              <w:widowControl w:val="0"/>
                              <w:spacing w:line="5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80"/>
                                <w:sz w:val="44"/>
                                <w:szCs w:val="50"/>
                              </w:rPr>
                            </w:pPr>
                            <w:r w:rsidRPr="001B1654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80"/>
                                <w:sz w:val="44"/>
                                <w:szCs w:val="50"/>
                              </w:rPr>
                              <w:t>SAE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F55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94.25pt;margin-top:45.75pt;width:56.25pt;height:31.5pt;z-index:2516362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" filled="f" fillcolor="#fffffe" stroked="f" strokecolor="#212120" insetpen="t">
                <v:textbox inset="2.88pt,2.88pt,2.88pt,2.88pt">
                  <w:txbxContent>
                    <w:p w:rsidR="00007736" w:rsidRPr="001B1654" w:rsidRDefault="001B1654" w:rsidP="001B1654">
                      <w:pPr>
                        <w:widowControl w:val="0"/>
                        <w:spacing w:line="5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color w:val="FFFFFE"/>
                          <w:w w:val="80"/>
                          <w:sz w:val="44"/>
                          <w:szCs w:val="50"/>
                        </w:rPr>
                      </w:pPr>
                      <w:r w:rsidRPr="001B1654">
                        <w:rPr>
                          <w:rFonts w:ascii="Arial" w:hAnsi="Arial" w:cs="Arial"/>
                          <w:b/>
                          <w:bCs/>
                          <w:color w:val="FFFFFE"/>
                          <w:w w:val="80"/>
                          <w:sz w:val="44"/>
                          <w:szCs w:val="50"/>
                        </w:rPr>
                        <w:t>SAE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5200" behindDoc="0" locked="0" layoutInCell="1" allowOverlap="1" wp14:anchorId="6893652B" wp14:editId="799D084C">
                <wp:simplePos x="0" y="0"/>
                <wp:positionH relativeFrom="column">
                  <wp:posOffset>6400800</wp:posOffset>
                </wp:positionH>
                <wp:positionV relativeFrom="page">
                  <wp:posOffset>247650</wp:posOffset>
                </wp:positionV>
                <wp:extent cx="628650" cy="3333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Pr="001B1654" w:rsidRDefault="00007736" w:rsidP="00007736">
                            <w:pPr>
                              <w:widowControl w:val="0"/>
                              <w:spacing w:line="380" w:lineRule="exact"/>
                              <w:rPr>
                                <w:rFonts w:ascii="Arial" w:hAnsi="Arial" w:cs="Arial"/>
                                <w:b/>
                                <w:color w:val="FFFFFE"/>
                                <w:w w:val="80"/>
                                <w:sz w:val="40"/>
                                <w:szCs w:val="34"/>
                              </w:rPr>
                            </w:pPr>
                            <w:r w:rsidRPr="001B1654">
                              <w:rPr>
                                <w:rFonts w:ascii="Arial" w:hAnsi="Arial" w:cs="Arial"/>
                                <w:b/>
                                <w:color w:val="FFFFFE"/>
                                <w:w w:val="80"/>
                                <w:sz w:val="40"/>
                                <w:szCs w:val="34"/>
                              </w:rPr>
                              <w:t>For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3652B" id="Text Box 5" o:spid="_x0000_s1027" type="#_x0000_t202" style="position:absolute;margin-left:7in;margin-top:19.5pt;width:49.5pt;height:26.25pt;z-index:251635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007736" w:rsidRPr="001B1654" w:rsidRDefault="00007736" w:rsidP="00007736">
                      <w:pPr>
                        <w:widowControl w:val="0"/>
                        <w:spacing w:line="380" w:lineRule="exact"/>
                        <w:rPr>
                          <w:rFonts w:ascii="Arial" w:hAnsi="Arial" w:cs="Arial"/>
                          <w:b/>
                          <w:color w:val="FFFFFE"/>
                          <w:w w:val="80"/>
                          <w:sz w:val="40"/>
                          <w:szCs w:val="34"/>
                        </w:rPr>
                      </w:pPr>
                      <w:r w:rsidRPr="001B1654">
                        <w:rPr>
                          <w:rFonts w:ascii="Arial" w:hAnsi="Arial" w:cs="Arial"/>
                          <w:b/>
                          <w:color w:val="FFFFFE"/>
                          <w:w w:val="80"/>
                          <w:sz w:val="40"/>
                          <w:szCs w:val="34"/>
                        </w:rPr>
                        <w:t>For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509A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256" behindDoc="0" locked="0" layoutInCell="1" allowOverlap="1" wp14:anchorId="1854381C" wp14:editId="71F93E3F">
                <wp:simplePos x="0" y="0"/>
                <wp:positionH relativeFrom="column">
                  <wp:posOffset>7210424</wp:posOffset>
                </wp:positionH>
                <wp:positionV relativeFrom="page">
                  <wp:posOffset>9151620</wp:posOffset>
                </wp:positionV>
                <wp:extent cx="45719" cy="45719"/>
                <wp:effectExtent l="0" t="0" r="0" b="0"/>
                <wp:wrapNone/>
                <wp:docPr id="162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007736" w:rsidP="00007736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Additional Information: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Augue ut ergo reprobo </w:t>
                            </w:r>
                          </w:p>
                          <w:p w:rsidR="00007736" w:rsidRDefault="00007736" w:rsidP="00007736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nulla esse roto, in, adipis ea autem rprobo distineo, tationaptent. Reprobo dolor tation facilisis, erat pagus capto, lucidus aptent, esse pecus imputo lorem eta misca alit.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4381C" id="Text Box 165" o:spid="_x0000_s1028" type="#_x0000_t202" style="position:absolute;margin-left:567.75pt;margin-top:720.6pt;width:3.6pt;height:3.6pt;flip:x y;z-index:251680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" filled="f" fillcolor="#fffffe" stroked="f" strokecolor="#212120" insetpen="t">
                <v:textbox inset="2.88pt,2.88pt,2.88pt,2.88pt">
                  <w:txbxContent>
                    <w:p w:rsidR="00007736" w:rsidRDefault="00007736" w:rsidP="00007736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Additional Information: </w:t>
                      </w:r>
                      <w:r>
                        <w:rPr>
                          <w:sz w:val="16"/>
                          <w:szCs w:val="16"/>
                        </w:rPr>
                        <w:t xml:space="preserve">Augue ut ergo reprobo </w:t>
                      </w:r>
                    </w:p>
                    <w:p w:rsidR="00007736" w:rsidRDefault="00007736" w:rsidP="00007736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nulla esse roto, in, adipis ea autem rprobo distineo, tationaptent. Reprobo dolor tation facilisis, erat pagus capto, lucidus aptent, esse pecus imputo lorem eta misca alit.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9712" behindDoc="0" locked="0" layoutInCell="1" allowOverlap="1" wp14:anchorId="01D5D9F2" wp14:editId="0416D17D">
                <wp:simplePos x="0" y="0"/>
                <wp:positionH relativeFrom="column">
                  <wp:posOffset>6885940</wp:posOffset>
                </wp:positionH>
                <wp:positionV relativeFrom="page">
                  <wp:posOffset>5935980</wp:posOffset>
                </wp:positionV>
                <wp:extent cx="0" cy="1613535"/>
                <wp:effectExtent l="8890" t="11430" r="10160" b="13335"/>
                <wp:wrapNone/>
                <wp:docPr id="4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9FAC9" id="Line 44" o:spid="_x0000_s1026" style="position:absolute;z-index:251699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467.4pt" to="542.2pt,5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688" behindDoc="0" locked="0" layoutInCell="1" allowOverlap="1" wp14:anchorId="7A6F6134" wp14:editId="1DF112F3">
                <wp:simplePos x="0" y="0"/>
                <wp:positionH relativeFrom="column">
                  <wp:posOffset>1270</wp:posOffset>
                </wp:positionH>
                <wp:positionV relativeFrom="page">
                  <wp:posOffset>5935980</wp:posOffset>
                </wp:positionV>
                <wp:extent cx="7314565" cy="0"/>
                <wp:effectExtent l="10795" t="11430" r="8890" b="7620"/>
                <wp:wrapNone/>
                <wp:docPr id="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45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F716B" id="Line 43" o:spid="_x0000_s1026" style="position:absolute;z-index:251698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467.4pt" to="576.05pt,4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664" behindDoc="0" locked="0" layoutInCell="1" allowOverlap="1" wp14:anchorId="4470C3C7" wp14:editId="3513786B">
                <wp:simplePos x="0" y="0"/>
                <wp:positionH relativeFrom="column">
                  <wp:posOffset>6885940</wp:posOffset>
                </wp:positionH>
                <wp:positionV relativeFrom="page">
                  <wp:posOffset>6165850</wp:posOffset>
                </wp:positionV>
                <wp:extent cx="429895" cy="0"/>
                <wp:effectExtent l="8890" t="12700" r="8890" b="6350"/>
                <wp:wrapNone/>
                <wp:docPr id="4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4369B" id="Line 42" o:spid="_x0000_s1026" style="position:absolute;z-index:251697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485.5pt" to="576.05pt,4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6640" behindDoc="0" locked="0" layoutInCell="1" allowOverlap="1" wp14:anchorId="46FF7384" wp14:editId="50FF7634">
                <wp:simplePos x="0" y="0"/>
                <wp:positionH relativeFrom="column">
                  <wp:posOffset>6885940</wp:posOffset>
                </wp:positionH>
                <wp:positionV relativeFrom="page">
                  <wp:posOffset>6396355</wp:posOffset>
                </wp:positionV>
                <wp:extent cx="429895" cy="0"/>
                <wp:effectExtent l="8890" t="14605" r="8890" b="13970"/>
                <wp:wrapNone/>
                <wp:docPr id="3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26BF7" id="Line 40" o:spid="_x0000_s1026" style="position:absolute;z-index:251696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03.65pt" to="576.05pt,5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616" behindDoc="0" locked="0" layoutInCell="1" allowOverlap="1" wp14:anchorId="73668E44" wp14:editId="406CBDB1">
                <wp:simplePos x="0" y="0"/>
                <wp:positionH relativeFrom="column">
                  <wp:posOffset>6885940</wp:posOffset>
                </wp:positionH>
                <wp:positionV relativeFrom="page">
                  <wp:posOffset>6626860</wp:posOffset>
                </wp:positionV>
                <wp:extent cx="429895" cy="0"/>
                <wp:effectExtent l="8890" t="6985" r="8890" b="12065"/>
                <wp:wrapNone/>
                <wp:docPr id="3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08DDE" id="Line 38" o:spid="_x0000_s1026" style="position:absolute;z-index:251695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21.8pt" to="576.05pt,5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592" behindDoc="0" locked="0" layoutInCell="1" allowOverlap="1" wp14:anchorId="26B5F3DD" wp14:editId="2D59207B">
                <wp:simplePos x="0" y="0"/>
                <wp:positionH relativeFrom="column">
                  <wp:posOffset>6885940</wp:posOffset>
                </wp:positionH>
                <wp:positionV relativeFrom="page">
                  <wp:posOffset>6857365</wp:posOffset>
                </wp:positionV>
                <wp:extent cx="429895" cy="0"/>
                <wp:effectExtent l="8890" t="8890" r="8890" b="10160"/>
                <wp:wrapNone/>
                <wp:docPr id="3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0C6E8" id="Line 36" o:spid="_x0000_s1026" style="position:absolute;z-index:251694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39.95pt" to="576.05pt,5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4F3FD531" wp14:editId="5EE28FB7">
                <wp:simplePos x="0" y="0"/>
                <wp:positionH relativeFrom="column">
                  <wp:posOffset>6885940</wp:posOffset>
                </wp:positionH>
                <wp:positionV relativeFrom="page">
                  <wp:posOffset>7087870</wp:posOffset>
                </wp:positionV>
                <wp:extent cx="429895" cy="0"/>
                <wp:effectExtent l="8890" t="10795" r="8890" b="8255"/>
                <wp:wrapNone/>
                <wp:docPr id="3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18673" id="Line 34" o:spid="_x0000_s1026" style="position:absolute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58.1pt" to="576.05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544" behindDoc="0" locked="0" layoutInCell="1" allowOverlap="1" wp14:anchorId="34B0544B" wp14:editId="6B9EA1E7">
                <wp:simplePos x="0" y="0"/>
                <wp:positionH relativeFrom="column">
                  <wp:posOffset>6885940</wp:posOffset>
                </wp:positionH>
                <wp:positionV relativeFrom="page">
                  <wp:posOffset>7319010</wp:posOffset>
                </wp:positionV>
                <wp:extent cx="429895" cy="0"/>
                <wp:effectExtent l="8890" t="13335" r="8890" b="15240"/>
                <wp:wrapNone/>
                <wp:docPr id="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2069B" id="Line 32" o:spid="_x0000_s1026" style="position:absolute;z-index:251692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42.2pt,576.3pt" to="576.05pt,5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1520" behindDoc="0" locked="0" layoutInCell="1" allowOverlap="1" wp14:anchorId="3FB600E5" wp14:editId="444D3346">
                <wp:simplePos x="0" y="0"/>
                <wp:positionH relativeFrom="column">
                  <wp:posOffset>3658870</wp:posOffset>
                </wp:positionH>
                <wp:positionV relativeFrom="page">
                  <wp:posOffset>5935980</wp:posOffset>
                </wp:positionV>
                <wp:extent cx="0" cy="1613535"/>
                <wp:effectExtent l="10795" t="11430" r="8255" b="13335"/>
                <wp:wrapNone/>
                <wp:docPr id="2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CC99" id="Line 29" o:spid="_x0000_s1026" style="position:absolute;z-index:251691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88.1pt,467.4pt" to="288.1pt,5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0496" behindDoc="0" locked="0" layoutInCell="1" allowOverlap="1" wp14:anchorId="60B4D55A" wp14:editId="1469BE22">
                <wp:simplePos x="0" y="0"/>
                <wp:positionH relativeFrom="column">
                  <wp:posOffset>2045335</wp:posOffset>
                </wp:positionH>
                <wp:positionV relativeFrom="page">
                  <wp:posOffset>234315</wp:posOffset>
                </wp:positionV>
                <wp:extent cx="0" cy="7315200"/>
                <wp:effectExtent l="6985" t="15240" r="12065" b="13335"/>
                <wp:wrapNone/>
                <wp:docPr id="2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5963B" id="Line 28" o:spid="_x0000_s1026" style="position:absolute;z-index:251690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61.05pt,18.45pt" to="161.05pt,5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9472" behindDoc="0" locked="0" layoutInCell="1" allowOverlap="1" wp14:anchorId="37AFC910" wp14:editId="6DC132D1">
                <wp:simplePos x="0" y="0"/>
                <wp:positionH relativeFrom="column">
                  <wp:posOffset>5272405</wp:posOffset>
                </wp:positionH>
                <wp:positionV relativeFrom="page">
                  <wp:posOffset>5935980</wp:posOffset>
                </wp:positionV>
                <wp:extent cx="0" cy="1613535"/>
                <wp:effectExtent l="14605" t="11430" r="13970" b="13335"/>
                <wp:wrapNone/>
                <wp:docPr id="2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3C5D0" id="Line 27" o:spid="_x0000_s1026" style="position:absolute;z-index:251689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15.15pt,467.4pt" to="415.15pt,5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448" behindDoc="0" locked="0" layoutInCell="1" allowOverlap="1" wp14:anchorId="27C76B1F" wp14:editId="28654D05">
                <wp:simplePos x="0" y="0"/>
                <wp:positionH relativeFrom="column">
                  <wp:posOffset>1270</wp:posOffset>
                </wp:positionH>
                <wp:positionV relativeFrom="page">
                  <wp:posOffset>6165850</wp:posOffset>
                </wp:positionV>
                <wp:extent cx="2044065" cy="0"/>
                <wp:effectExtent l="10795" t="12700" r="12065" b="6350"/>
                <wp:wrapNone/>
                <wp:docPr id="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7710D" id="Line 25" o:spid="_x0000_s1026" style="position:absolute;z-index:251688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485.5pt" to="161.05pt,4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424" behindDoc="0" locked="0" layoutInCell="1" allowOverlap="1" wp14:anchorId="51487A9A" wp14:editId="64945237">
                <wp:simplePos x="0" y="0"/>
                <wp:positionH relativeFrom="column">
                  <wp:posOffset>1270</wp:posOffset>
                </wp:positionH>
                <wp:positionV relativeFrom="page">
                  <wp:posOffset>6396355</wp:posOffset>
                </wp:positionV>
                <wp:extent cx="2044065" cy="0"/>
                <wp:effectExtent l="10795" t="14605" r="12065" b="13970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5DD6C" id="Line 23" o:spid="_x0000_s1026" style="position:absolute;z-index:251687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03.65pt" to="161.05pt,5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6400" behindDoc="0" locked="0" layoutInCell="1" allowOverlap="1" wp14:anchorId="2922F3E1" wp14:editId="3CF2C7CB">
                <wp:simplePos x="0" y="0"/>
                <wp:positionH relativeFrom="column">
                  <wp:posOffset>1270</wp:posOffset>
                </wp:positionH>
                <wp:positionV relativeFrom="page">
                  <wp:posOffset>6626860</wp:posOffset>
                </wp:positionV>
                <wp:extent cx="2044065" cy="0"/>
                <wp:effectExtent l="10795" t="6985" r="12065" b="12065"/>
                <wp:wrapNone/>
                <wp:docPr id="1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06B46" id="Line 21" o:spid="_x0000_s1026" style="position:absolute;z-index:251686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21.8pt" to="161.05pt,5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48E79468" wp14:editId="77353591">
                <wp:simplePos x="0" y="0"/>
                <wp:positionH relativeFrom="column">
                  <wp:posOffset>1270</wp:posOffset>
                </wp:positionH>
                <wp:positionV relativeFrom="page">
                  <wp:posOffset>6396355</wp:posOffset>
                </wp:positionV>
                <wp:extent cx="2044065" cy="230505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2305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83235" id="Rectangle 20" o:spid="_x0000_s1026" style="position:absolute;margin-left:.1pt;margin-top:503.65pt;width:160.95pt;height:18.15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" fillcolor="#4472c4 [3204]" stroked="f">
                <v:textbox inset="2.88pt,2.88pt,2.88pt,2.88pt"/>
                <w10:wrap anchory="page"/>
              </v:rect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376" behindDoc="0" locked="0" layoutInCell="1" allowOverlap="1" wp14:anchorId="4F54E912" wp14:editId="077E38E0">
                <wp:simplePos x="0" y="0"/>
                <wp:positionH relativeFrom="column">
                  <wp:posOffset>1270</wp:posOffset>
                </wp:positionH>
                <wp:positionV relativeFrom="page">
                  <wp:posOffset>6857365</wp:posOffset>
                </wp:positionV>
                <wp:extent cx="2044065" cy="0"/>
                <wp:effectExtent l="10795" t="8890" r="12065" b="10160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8B505" id="Line 19" o:spid="_x0000_s1026" style="position:absolute;z-index:251685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39.95pt" to="161.05pt,5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10589AFB" wp14:editId="323E4C1A">
                <wp:simplePos x="0" y="0"/>
                <wp:positionH relativeFrom="column">
                  <wp:posOffset>1270</wp:posOffset>
                </wp:positionH>
                <wp:positionV relativeFrom="page">
                  <wp:posOffset>6626860</wp:posOffset>
                </wp:positionV>
                <wp:extent cx="2044065" cy="230505"/>
                <wp:effectExtent l="0" t="0" r="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23050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E742E" id="Rectangle 18" o:spid="_x0000_s1026" style="position:absolute;margin-left:.1pt;margin-top:521.8pt;width:160.95pt;height:18.1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" fillcolor="#5b9bd5 [3208]" stroked="f">
                <v:textbox inset="2.88pt,2.88pt,2.88pt,2.88pt"/>
                <w10:wrap anchory="page"/>
              </v:rect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352" behindDoc="0" locked="0" layoutInCell="1" allowOverlap="1" wp14:anchorId="1AFA4EC6" wp14:editId="0FACC6CB">
                <wp:simplePos x="0" y="0"/>
                <wp:positionH relativeFrom="column">
                  <wp:posOffset>1270</wp:posOffset>
                </wp:positionH>
                <wp:positionV relativeFrom="page">
                  <wp:posOffset>7087870</wp:posOffset>
                </wp:positionV>
                <wp:extent cx="2044065" cy="0"/>
                <wp:effectExtent l="10795" t="10795" r="12065" b="825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8936F" id="Line 17" o:spid="_x0000_s1026" style="position:absolute;z-index:251684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58.1pt" to="161.05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72530A72" wp14:editId="76C4BA29">
                <wp:simplePos x="0" y="0"/>
                <wp:positionH relativeFrom="column">
                  <wp:posOffset>1270</wp:posOffset>
                </wp:positionH>
                <wp:positionV relativeFrom="page">
                  <wp:posOffset>6857365</wp:posOffset>
                </wp:positionV>
                <wp:extent cx="2044065" cy="230505"/>
                <wp:effectExtent l="0" t="0" r="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065" cy="2305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F4837" id="Rectangle 16" o:spid="_x0000_s1026" style="position:absolute;margin-left:.1pt;margin-top:539.95pt;width:160.95pt;height:18.15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" fillcolor="#bdd6ee [1304]" stroked="f">
                <v:textbox inset="2.88pt,2.88pt,2.88pt,2.88pt"/>
                <w10:wrap anchory="page"/>
              </v:rect>
            </w:pict>
          </mc:Fallback>
        </mc:AlternateContent>
      </w:r>
      <w:r w:rsidR="00B171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3328" behindDoc="0" locked="0" layoutInCell="1" allowOverlap="1" wp14:anchorId="7426B5BF" wp14:editId="0C174E29">
                <wp:simplePos x="0" y="0"/>
                <wp:positionH relativeFrom="column">
                  <wp:posOffset>1270</wp:posOffset>
                </wp:positionH>
                <wp:positionV relativeFrom="page">
                  <wp:posOffset>7319010</wp:posOffset>
                </wp:positionV>
                <wp:extent cx="2044065" cy="0"/>
                <wp:effectExtent l="10795" t="13335" r="12065" b="1524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E3F63" id="Line 15" o:spid="_x0000_s1026" style="position:absolute;z-index:251683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1pt,576.3pt" to="161.05pt,5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502F85">
        <w:t xml:space="preserve">  </w:t>
      </w:r>
    </w:p>
    <w:p w:rsidR="00063B1A" w:rsidRPr="00063B1A" w:rsidRDefault="001D577B" w:rsidP="00063B1A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7248" behindDoc="0" locked="0" layoutInCell="1" allowOverlap="1" wp14:anchorId="751E326A" wp14:editId="2280FD34">
                <wp:simplePos x="0" y="0"/>
                <wp:positionH relativeFrom="column">
                  <wp:posOffset>2289810</wp:posOffset>
                </wp:positionH>
                <wp:positionV relativeFrom="paragraph">
                  <wp:posOffset>14605</wp:posOffset>
                </wp:positionV>
                <wp:extent cx="4882515" cy="848995"/>
                <wp:effectExtent l="0" t="0" r="0" b="825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251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Pr="00294D0B" w:rsidRDefault="006F66E6" w:rsidP="00A07F7A">
                            <w:pPr>
                              <w:widowControl w:val="0"/>
                              <w:spacing w:line="600" w:lineRule="exact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i/>
                                <w:iCs/>
                                <w:w w:val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pperplate Gothic Bold" w:hAnsi="Copperplate Gothic Bold" w:cs="Arial"/>
                                <w:b/>
                                <w:i/>
                                <w:iCs/>
                                <w:w w:val="80"/>
                                <w:sz w:val="56"/>
                                <w:szCs w:val="56"/>
                              </w:rPr>
                              <w:t>697 King Street</w:t>
                            </w:r>
                          </w:p>
                          <w:p w:rsidR="00A07F7A" w:rsidRDefault="006F66E6" w:rsidP="00A07F7A">
                            <w:pPr>
                              <w:widowControl w:val="0"/>
                              <w:spacing w:line="600" w:lineRule="exact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w w:val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pperplate Gothic Bold" w:hAnsi="Copperplate Gothic Bold" w:cs="Arial"/>
                                <w:b/>
                                <w:i/>
                                <w:iCs/>
                                <w:w w:val="80"/>
                                <w:sz w:val="56"/>
                                <w:szCs w:val="56"/>
                              </w:rPr>
                              <w:t>Charleston, SC 29403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E32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180.3pt;margin-top:1.15pt;width:384.45pt;height:66.85pt;z-index:251637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007736" w:rsidRPr="00294D0B" w:rsidRDefault="006F66E6" w:rsidP="00A07F7A">
                      <w:pPr>
                        <w:widowControl w:val="0"/>
                        <w:spacing w:line="600" w:lineRule="exact"/>
                        <w:jc w:val="center"/>
                        <w:rPr>
                          <w:rFonts w:ascii="Copperplate Gothic Bold" w:hAnsi="Copperplate Gothic Bold" w:cs="Arial"/>
                          <w:b/>
                          <w:i/>
                          <w:iCs/>
                          <w:w w:val="80"/>
                          <w:sz w:val="56"/>
                          <w:szCs w:val="56"/>
                        </w:rPr>
                      </w:pPr>
                      <w:r>
                        <w:rPr>
                          <w:rFonts w:ascii="Copperplate Gothic Bold" w:hAnsi="Copperplate Gothic Bold" w:cs="Arial"/>
                          <w:b/>
                          <w:i/>
                          <w:iCs/>
                          <w:w w:val="80"/>
                          <w:sz w:val="56"/>
                          <w:szCs w:val="56"/>
                        </w:rPr>
                        <w:t>697 King Street</w:t>
                      </w:r>
                    </w:p>
                    <w:p w:rsidR="00A07F7A" w:rsidRDefault="006F66E6" w:rsidP="00A07F7A">
                      <w:pPr>
                        <w:widowControl w:val="0"/>
                        <w:spacing w:line="600" w:lineRule="exact"/>
                        <w:jc w:val="center"/>
                        <w:rPr>
                          <w:rFonts w:ascii="Arial" w:hAnsi="Arial" w:cs="Arial"/>
                          <w:i/>
                          <w:iCs/>
                          <w:w w:val="80"/>
                          <w:sz w:val="56"/>
                          <w:szCs w:val="56"/>
                        </w:rPr>
                      </w:pPr>
                      <w:r>
                        <w:rPr>
                          <w:rFonts w:ascii="Copperplate Gothic Bold" w:hAnsi="Copperplate Gothic Bold" w:cs="Arial"/>
                          <w:b/>
                          <w:i/>
                          <w:iCs/>
                          <w:w w:val="80"/>
                          <w:sz w:val="56"/>
                          <w:szCs w:val="56"/>
                        </w:rPr>
                        <w:t>Charleston, SC 29403</w:t>
                      </w:r>
                    </w:p>
                  </w:txbxContent>
                </v:textbox>
              </v:shape>
            </w:pict>
          </mc:Fallback>
        </mc:AlternateContent>
      </w:r>
    </w:p>
    <w:p w:rsidR="00063B1A" w:rsidRDefault="00063B1A" w:rsidP="00063B1A"/>
    <w:p w:rsidR="004E644B" w:rsidRPr="00063B1A" w:rsidRDefault="004F2E81" w:rsidP="00063B1A">
      <w:pPr>
        <w:tabs>
          <w:tab w:val="left" w:pos="4905"/>
        </w:tabs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8272" behindDoc="0" locked="0" layoutInCell="1" allowOverlap="1" wp14:anchorId="40087D7B" wp14:editId="20C2BA84">
                <wp:simplePos x="0" y="0"/>
                <wp:positionH relativeFrom="column">
                  <wp:posOffset>190501</wp:posOffset>
                </wp:positionH>
                <wp:positionV relativeFrom="page">
                  <wp:posOffset>1323975</wp:posOffset>
                </wp:positionV>
                <wp:extent cx="1562100" cy="523875"/>
                <wp:effectExtent l="0" t="0" r="0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Pr="00FF7461" w:rsidRDefault="00007736" w:rsidP="004F2E81">
                            <w:pPr>
                              <w:widowControl w:val="0"/>
                              <w:spacing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w w:val="80"/>
                                <w:sz w:val="56"/>
                                <w:szCs w:val="56"/>
                              </w:rPr>
                            </w:pPr>
                            <w:r w:rsidRPr="00FF746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w w:val="80"/>
                                <w:sz w:val="56"/>
                                <w:szCs w:val="56"/>
                              </w:rPr>
                              <w:t>$</w:t>
                            </w:r>
                            <w:r w:rsidR="004F2E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w w:val="80"/>
                                <w:sz w:val="56"/>
                                <w:szCs w:val="56"/>
                              </w:rPr>
                              <w:t>580,000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87D7B" id="Text Box 8" o:spid="_x0000_s1030" type="#_x0000_t202" style="position:absolute;margin-left:15pt;margin-top:104.25pt;width:123pt;height:41.25pt;z-index:25163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" filled="f" fillcolor="#fffffe" stroked="f" strokecolor="#212120" insetpen="t">
                <v:textbox inset="2.88pt,2.88pt,2.88pt,2.88pt">
                  <w:txbxContent>
                    <w:p w:rsidR="00007736" w:rsidRPr="00FF7461" w:rsidRDefault="00007736" w:rsidP="004F2E81">
                      <w:pPr>
                        <w:widowControl w:val="0"/>
                        <w:spacing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C000" w:themeColor="accent4"/>
                          <w:w w:val="80"/>
                          <w:sz w:val="56"/>
                          <w:szCs w:val="56"/>
                        </w:rPr>
                      </w:pPr>
                      <w:r w:rsidRPr="00FF746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C000" w:themeColor="accent4"/>
                          <w:w w:val="80"/>
                          <w:sz w:val="56"/>
                          <w:szCs w:val="56"/>
                        </w:rPr>
                        <w:t>$</w:t>
                      </w:r>
                      <w:r w:rsidR="004F2E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C000" w:themeColor="accent4"/>
                          <w:w w:val="80"/>
                          <w:sz w:val="56"/>
                          <w:szCs w:val="56"/>
                        </w:rPr>
                        <w:t>580,000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160" behindDoc="0" locked="0" layoutInCell="1" allowOverlap="1" wp14:anchorId="7D971E37" wp14:editId="296F102E">
                <wp:simplePos x="0" y="0"/>
                <wp:positionH relativeFrom="margin">
                  <wp:align>right</wp:align>
                </wp:positionH>
                <wp:positionV relativeFrom="page">
                  <wp:posOffset>7296150</wp:posOffset>
                </wp:positionV>
                <wp:extent cx="7314565" cy="847725"/>
                <wp:effectExtent l="0" t="0" r="635" b="9525"/>
                <wp:wrapNone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456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D577B" w:rsidRDefault="004F2E81" w:rsidP="00007736">
                            <w:pPr>
                              <w:widowControl w:val="0"/>
                              <w:spacing w:line="220" w:lineRule="exact"/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King Street duplex zoned General Business. </w:t>
                            </w:r>
                            <w:r w:rsidR="006F66E6"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  <w:t>The possibilities are endless!! This could be a perfect live/work property. Both units have</w:t>
                            </w:r>
                            <w:r w:rsidR="00FF7461"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 hardwood floors. The first level has a rear room and bath that is accessible from the rear yard and could be used as an office/studio space. The first floor has a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living room, dining area and kitchen. The second floor is a one bedroom/one bath unit that has a living room and eat-in kitchen. There is off street parking and a very nice sized rear yard. This is a renovation project. Vacant and easy to show. </w:t>
                            </w:r>
                          </w:p>
                          <w:p w:rsidR="00007736" w:rsidRPr="00CC7F41" w:rsidRDefault="00007736" w:rsidP="00007736">
                            <w:pPr>
                              <w:widowControl w:val="0"/>
                              <w:spacing w:line="22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71E37" id="Text Box 45" o:spid="_x0000_s1031" type="#_x0000_t202" style="position:absolute;margin-left:524.75pt;margin-top:574.5pt;width:575.95pt;height:66.75pt;z-index:25167616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" filled="f" fillcolor="#fffffe" stroked="f" strokecolor="#212120" insetpen="t">
                <v:textbox inset="2.88pt,2.88pt,2.88pt,2.88pt">
                  <w:txbxContent>
                    <w:p w:rsidR="001D577B" w:rsidRDefault="004F2E81" w:rsidP="00007736">
                      <w:pPr>
                        <w:widowControl w:val="0"/>
                        <w:spacing w:line="220" w:lineRule="exact"/>
                        <w:rPr>
                          <w:b/>
                          <w:bCs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16"/>
                        </w:rPr>
                        <w:t xml:space="preserve">King Street duplex zoned General Business. </w:t>
                      </w:r>
                      <w:r w:rsidR="006F66E6">
                        <w:rPr>
                          <w:b/>
                          <w:bCs/>
                          <w:sz w:val="24"/>
                          <w:szCs w:val="16"/>
                        </w:rPr>
                        <w:t>The possibilities are endless!! This could be a perfect live/work property. Both units have</w:t>
                      </w:r>
                      <w:r w:rsidR="00FF7461">
                        <w:rPr>
                          <w:b/>
                          <w:bCs/>
                          <w:sz w:val="24"/>
                          <w:szCs w:val="16"/>
                        </w:rPr>
                        <w:t xml:space="preserve"> hardwood floors. The first level has a rear room and bath that is accessible from the rear yard and could be used as an office/studio space. The first floor has a </w:t>
                      </w:r>
                      <w:r>
                        <w:rPr>
                          <w:b/>
                          <w:bCs/>
                          <w:sz w:val="24"/>
                          <w:szCs w:val="16"/>
                        </w:rPr>
                        <w:t xml:space="preserve">living room, dining area and kitchen. The second floor is a one bedroom/one bath unit that has a living room and eat-in kitchen. There is off street parking and a very nice sized rear yard. This is a renovation project. Vacant and easy to show. </w:t>
                      </w:r>
                    </w:p>
                    <w:p w:rsidR="00007736" w:rsidRPr="00CC7F41" w:rsidRDefault="00007736" w:rsidP="00007736">
                      <w:pPr>
                        <w:widowControl w:val="0"/>
                        <w:spacing w:line="220" w:lineRule="exac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66E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304" behindDoc="0" locked="0" layoutInCell="1" allowOverlap="1" wp14:anchorId="24CC7347" wp14:editId="526F37F8">
                <wp:simplePos x="0" y="0"/>
                <wp:positionH relativeFrom="column">
                  <wp:posOffset>85725</wp:posOffset>
                </wp:positionH>
                <wp:positionV relativeFrom="page">
                  <wp:posOffset>1790700</wp:posOffset>
                </wp:positionV>
                <wp:extent cx="1933575" cy="4572000"/>
                <wp:effectExtent l="0" t="0" r="9525" b="0"/>
                <wp:wrapNone/>
                <wp:docPr id="16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2E81" w:rsidRDefault="004F2E81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</w:p>
                          <w:p w:rsidR="004F2E81" w:rsidRDefault="004F2E81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</w:p>
                          <w:p w:rsidR="004F2E81" w:rsidRDefault="004F2E81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</w:p>
                          <w:p w:rsidR="004F2E81" w:rsidRDefault="004F2E81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</w:p>
                          <w:p w:rsidR="004F2E81" w:rsidRDefault="004F2E81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</w:p>
                          <w:p w:rsidR="00CC7F41" w:rsidRPr="006F66E6" w:rsidRDefault="006F66E6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  <w:r w:rsidRPr="006F66E6"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>Duplex</w:t>
                            </w:r>
                          </w:p>
                          <w:p w:rsidR="00CC7F41" w:rsidRPr="006F66E6" w:rsidRDefault="006F66E6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  <w:r w:rsidRPr="006F66E6"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>Zoned General Business</w:t>
                            </w:r>
                          </w:p>
                          <w:p w:rsidR="00906506" w:rsidRPr="006F66E6" w:rsidRDefault="006F66E6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  <w:r w:rsidRPr="006F66E6"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>Located in the Opportunity Zone</w:t>
                            </w:r>
                          </w:p>
                          <w:p w:rsidR="00007736" w:rsidRPr="006F66E6" w:rsidRDefault="006F66E6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>Year Built: 1930</w:t>
                            </w:r>
                          </w:p>
                          <w:p w:rsidR="00007736" w:rsidRPr="006F66E6" w:rsidRDefault="0088443A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  <w:r w:rsidRPr="006F66E6"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>3</w:t>
                            </w:r>
                            <w:r w:rsidR="00007736" w:rsidRPr="006F66E6"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 xml:space="preserve"> Total Bedroom(s)</w:t>
                            </w:r>
                          </w:p>
                          <w:p w:rsidR="00007736" w:rsidRPr="006F66E6" w:rsidRDefault="006F66E6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>3</w:t>
                            </w:r>
                            <w:r w:rsidR="00007736" w:rsidRPr="006F66E6"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 xml:space="preserve"> Total Bath(s)</w:t>
                            </w:r>
                          </w:p>
                          <w:p w:rsidR="00007736" w:rsidRPr="006F66E6" w:rsidRDefault="004F2E81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>Approx. 1,911</w:t>
                            </w:r>
                            <w:r w:rsidR="00007736" w:rsidRPr="006F66E6"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 xml:space="preserve"> sq. ft.</w:t>
                            </w:r>
                          </w:p>
                          <w:p w:rsidR="006B29CC" w:rsidRPr="006F66E6" w:rsidRDefault="006B29CC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  <w:r w:rsidRPr="006F66E6"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  <w:t>Crawl Space Foundation</w:t>
                            </w:r>
                          </w:p>
                          <w:p w:rsidR="006B29CC" w:rsidRPr="00906506" w:rsidRDefault="006B29CC" w:rsidP="00007736">
                            <w:pPr>
                              <w:widowControl w:val="0"/>
                              <w:spacing w:line="320" w:lineRule="exact"/>
                              <w:rPr>
                                <w:color w:val="FFFFFE"/>
                                <w:spacing w:val="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C7347" id="Text Box 167" o:spid="_x0000_s1032" type="#_x0000_t202" style="position:absolute;margin-left:6.75pt;margin-top:141pt;width:152.25pt;height:5in;z-index:251682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4F2E81" w:rsidRDefault="004F2E81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</w:p>
                    <w:p w:rsidR="004F2E81" w:rsidRDefault="004F2E81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</w:p>
                    <w:p w:rsidR="004F2E81" w:rsidRDefault="004F2E81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</w:p>
                    <w:p w:rsidR="004F2E81" w:rsidRDefault="004F2E81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</w:p>
                    <w:p w:rsidR="004F2E81" w:rsidRDefault="004F2E81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</w:p>
                    <w:p w:rsidR="00CC7F41" w:rsidRPr="006F66E6" w:rsidRDefault="006F66E6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  <w:r w:rsidRPr="006F66E6"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>Duplex</w:t>
                      </w:r>
                    </w:p>
                    <w:p w:rsidR="00CC7F41" w:rsidRPr="006F66E6" w:rsidRDefault="006F66E6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  <w:r w:rsidRPr="006F66E6"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>Zoned General Business</w:t>
                      </w:r>
                    </w:p>
                    <w:p w:rsidR="00906506" w:rsidRPr="006F66E6" w:rsidRDefault="006F66E6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  <w:r w:rsidRPr="006F66E6"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>Located in the Opportunity Zone</w:t>
                      </w:r>
                    </w:p>
                    <w:p w:rsidR="00007736" w:rsidRPr="006F66E6" w:rsidRDefault="006F66E6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  <w:r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>Year Built: 1930</w:t>
                      </w:r>
                    </w:p>
                    <w:p w:rsidR="00007736" w:rsidRPr="006F66E6" w:rsidRDefault="0088443A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  <w:r w:rsidRPr="006F66E6"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>3</w:t>
                      </w:r>
                      <w:r w:rsidR="00007736" w:rsidRPr="006F66E6"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 xml:space="preserve"> Total Bedroom(s)</w:t>
                      </w:r>
                    </w:p>
                    <w:p w:rsidR="00007736" w:rsidRPr="006F66E6" w:rsidRDefault="006F66E6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  <w:r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>3</w:t>
                      </w:r>
                      <w:r w:rsidR="00007736" w:rsidRPr="006F66E6"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 xml:space="preserve"> Total Bath(s)</w:t>
                      </w:r>
                    </w:p>
                    <w:p w:rsidR="00007736" w:rsidRPr="006F66E6" w:rsidRDefault="004F2E81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  <w:r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>Approx. 1,911</w:t>
                      </w:r>
                      <w:r w:rsidR="00007736" w:rsidRPr="006F66E6"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 xml:space="preserve"> sq. ft.</w:t>
                      </w:r>
                    </w:p>
                    <w:p w:rsidR="006B29CC" w:rsidRPr="006F66E6" w:rsidRDefault="006B29CC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  <w:r w:rsidRPr="006F66E6"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  <w:t>Crawl Space Foundation</w:t>
                      </w:r>
                    </w:p>
                    <w:p w:rsidR="006B29CC" w:rsidRPr="00906506" w:rsidRDefault="006B29CC" w:rsidP="00007736">
                      <w:pPr>
                        <w:widowControl w:val="0"/>
                        <w:spacing w:line="320" w:lineRule="exact"/>
                        <w:rPr>
                          <w:color w:val="FFFFFE"/>
                          <w:spacing w:val="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F66E6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2368" behindDoc="0" locked="0" layoutInCell="1" allowOverlap="1" wp14:anchorId="0FC30262" wp14:editId="473F228C">
            <wp:simplePos x="0" y="0"/>
            <wp:positionH relativeFrom="column">
              <wp:posOffset>2181225</wp:posOffset>
            </wp:positionH>
            <wp:positionV relativeFrom="page">
              <wp:posOffset>1228726</wp:posOffset>
            </wp:positionV>
            <wp:extent cx="5074270" cy="46863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9990701-IMG0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532" cy="47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5C1D307F" wp14:editId="66DA5798">
                <wp:simplePos x="0" y="0"/>
                <wp:positionH relativeFrom="margin">
                  <wp:align>right</wp:align>
                </wp:positionH>
                <wp:positionV relativeFrom="margin">
                  <wp:posOffset>8305800</wp:posOffset>
                </wp:positionV>
                <wp:extent cx="7333615" cy="1276350"/>
                <wp:effectExtent l="0" t="0" r="63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361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06506" w:rsidRPr="00076CD4" w:rsidRDefault="00906506" w:rsidP="00007736">
                            <w:pPr>
                              <w:widowControl w:val="0"/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F2E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Renata Smalls</w:t>
                            </w:r>
                          </w:p>
                          <w:p w:rsidR="00906506" w:rsidRPr="00906506" w:rsidRDefault="00906506" w:rsidP="00007736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www.thespacecompany.com</w:t>
                            </w:r>
                          </w:p>
                          <w:p w:rsidR="00906506" w:rsidRPr="00906506" w:rsidRDefault="00906506" w:rsidP="00007736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843-577-2676 office</w:t>
                            </w:r>
                          </w:p>
                          <w:p w:rsidR="00906506" w:rsidRDefault="00906506" w:rsidP="00007736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F2E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843-864-3990</w:t>
                            </w:r>
                            <w:r w:rsidRPr="00906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mobile</w:t>
                            </w:r>
                          </w:p>
                          <w:p w:rsidR="00294D0B" w:rsidRDefault="00294D0B" w:rsidP="00007736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94D0B" w:rsidRDefault="00294D0B" w:rsidP="00007736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94D0B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8268F5" wp14:editId="72014249">
                                  <wp:extent cx="4972050" cy="1000073"/>
                                  <wp:effectExtent l="0" t="0" r="0" b="0"/>
                                  <wp:docPr id="169" name="Picture 169" descr="C:\Users\The Space Company\AppData\Local\Temp\Temp1_The Space Co. Logo   Deliverables (7).zip\The Space Co. Logo Deliverables\Full Logo\TheSpaceCoLogo-Full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he Space Company\AppData\Local\Temp\Temp1_The Space Co. Logo   Deliverables (7).zip\The Space Co. Logo Deliverables\Full Logo\TheSpaceCoLogo-Full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9211" cy="1051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D0B" w:rsidRPr="00906506" w:rsidRDefault="00294D0B" w:rsidP="00007736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D307F" id="Text Box 9" o:spid="_x0000_s1033" type="#_x0000_t202" style="position:absolute;margin-left:526.25pt;margin-top:654pt;width:577.45pt;height:100.5pt;z-index:25163929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" filled="f" fillcolor="#fffffe" stroked="f" strokecolor="#212120" insetpen="t">
                <v:textbox inset="2.88pt,2.88pt,2.88pt,2.88pt">
                  <w:txbxContent>
                    <w:p w:rsidR="00906506" w:rsidRPr="00076CD4" w:rsidRDefault="00906506" w:rsidP="00007736">
                      <w:pPr>
                        <w:widowControl w:val="0"/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F2E8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Renata Smalls</w:t>
                      </w:r>
                    </w:p>
                    <w:p w:rsidR="00906506" w:rsidRPr="00906506" w:rsidRDefault="00906506" w:rsidP="00007736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www.thespacecompany.com</w:t>
                      </w:r>
                    </w:p>
                    <w:p w:rsidR="00906506" w:rsidRPr="00906506" w:rsidRDefault="00906506" w:rsidP="00007736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843-577-2676 office</w:t>
                      </w:r>
                    </w:p>
                    <w:p w:rsidR="00906506" w:rsidRDefault="00906506" w:rsidP="00007736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4F2E8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843-864-3990</w:t>
                      </w:r>
                      <w:r w:rsidRPr="00906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mobile</w:t>
                      </w:r>
                    </w:p>
                    <w:p w:rsidR="00294D0B" w:rsidRDefault="00294D0B" w:rsidP="00007736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294D0B" w:rsidRDefault="00294D0B" w:rsidP="00007736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94D0B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C8268F5" wp14:editId="72014249">
                            <wp:extent cx="4972050" cy="1000073"/>
                            <wp:effectExtent l="0" t="0" r="0" b="0"/>
                            <wp:docPr id="169" name="Picture 169" descr="C:\Users\The Space Company\AppData\Local\Temp\Temp1_The Space Co. Logo   Deliverables (7).zip\The Space Co. Logo Deliverables\Full Logo\TheSpaceCoLogo-FullCol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he Space Company\AppData\Local\Temp\Temp1_The Space Co. Logo   Deliverables (7).zip\The Space Co. Logo Deliverables\Full Logo\TheSpaceCoLogo-FullCol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9211" cy="1051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D0B" w:rsidRPr="00906506" w:rsidRDefault="00294D0B" w:rsidP="00007736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178D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280" behindDoc="0" locked="0" layoutInCell="1" allowOverlap="1" wp14:anchorId="615F4BCA" wp14:editId="1FEB81F7">
                <wp:simplePos x="0" y="0"/>
                <wp:positionH relativeFrom="column">
                  <wp:posOffset>2181226</wp:posOffset>
                </wp:positionH>
                <wp:positionV relativeFrom="page">
                  <wp:posOffset>6324600</wp:posOffset>
                </wp:positionV>
                <wp:extent cx="2762250" cy="590550"/>
                <wp:effectExtent l="0" t="0" r="0" b="0"/>
                <wp:wrapNone/>
                <wp:docPr id="16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7736" w:rsidRDefault="00007736" w:rsidP="00007736">
                            <w:pPr>
                              <w:widowControl w:val="0"/>
                              <w:spacing w:line="360" w:lineRule="exact"/>
                              <w:rPr>
                                <w:color w:val="AA973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7BF88" id="Text Box 166" o:spid="_x0000_s1031" type="#_x0000_t202" style="position:absolute;margin-left:171.75pt;margin-top:498pt;width:217.5pt;height:46.5pt;z-index:251681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xg+gIAAI8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007736" w:rsidRDefault="00007736" w:rsidP="00007736">
                      <w:pPr>
                        <w:widowControl w:val="0"/>
                        <w:spacing w:line="360" w:lineRule="exact"/>
                        <w:rPr>
                          <w:color w:val="AA973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94D0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3152" behindDoc="0" locked="0" layoutInCell="1" allowOverlap="1" wp14:anchorId="28E5A4B1" wp14:editId="0CEBEA7A">
                <wp:simplePos x="0" y="0"/>
                <wp:positionH relativeFrom="margin">
                  <wp:align>left</wp:align>
                </wp:positionH>
                <wp:positionV relativeFrom="page">
                  <wp:posOffset>1133474</wp:posOffset>
                </wp:positionV>
                <wp:extent cx="2057400" cy="5781675"/>
                <wp:effectExtent l="0" t="0" r="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816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3EFFC" id="Rectangle 3" o:spid="_x0000_s1026" style="position:absolute;margin-left:0;margin-top:89.25pt;width:162pt;height:455.25pt;z-index:25163315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" fillcolor="#00b0f0" stroked="f">
                <v:textbox inset="2.88pt,2.88pt,2.88pt,2.88pt"/>
                <w10:wrap anchorx="margin" anchory="page"/>
              </v:rect>
            </w:pict>
          </mc:Fallback>
        </mc:AlternateContent>
      </w:r>
      <w:r w:rsidR="00063B1A">
        <w:tab/>
      </w:r>
    </w:p>
    <w:sectPr w:rsidR="004E644B" w:rsidRPr="00063B1A" w:rsidSect="007B46E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40" w:rsidRDefault="00D67840" w:rsidP="007721A7">
      <w:r>
        <w:separator/>
      </w:r>
    </w:p>
  </w:endnote>
  <w:endnote w:type="continuationSeparator" w:id="0">
    <w:p w:rsidR="00D67840" w:rsidRDefault="00D67840" w:rsidP="0077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40" w:rsidRDefault="00D67840" w:rsidP="007721A7">
      <w:r>
        <w:separator/>
      </w:r>
    </w:p>
  </w:footnote>
  <w:footnote w:type="continuationSeparator" w:id="0">
    <w:p w:rsidR="00D67840" w:rsidRDefault="00D67840" w:rsidP="00772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A6"/>
    <w:rsid w:val="00007736"/>
    <w:rsid w:val="00063B1A"/>
    <w:rsid w:val="00076CD4"/>
    <w:rsid w:val="001630D5"/>
    <w:rsid w:val="001972DB"/>
    <w:rsid w:val="001B1654"/>
    <w:rsid w:val="001D577B"/>
    <w:rsid w:val="00294D0B"/>
    <w:rsid w:val="004B2F01"/>
    <w:rsid w:val="004E644B"/>
    <w:rsid w:val="004F2E81"/>
    <w:rsid w:val="00502F85"/>
    <w:rsid w:val="0064717B"/>
    <w:rsid w:val="006B29CC"/>
    <w:rsid w:val="006C446E"/>
    <w:rsid w:val="006F66E6"/>
    <w:rsid w:val="007509A6"/>
    <w:rsid w:val="007721A7"/>
    <w:rsid w:val="007B46E6"/>
    <w:rsid w:val="007F0B32"/>
    <w:rsid w:val="0088443A"/>
    <w:rsid w:val="00906506"/>
    <w:rsid w:val="00942A89"/>
    <w:rsid w:val="00A07F7A"/>
    <w:rsid w:val="00AC5CD1"/>
    <w:rsid w:val="00B17133"/>
    <w:rsid w:val="00BD39E2"/>
    <w:rsid w:val="00C04B40"/>
    <w:rsid w:val="00C178D6"/>
    <w:rsid w:val="00CC7F41"/>
    <w:rsid w:val="00CE6C43"/>
    <w:rsid w:val="00D67840"/>
    <w:rsid w:val="00ED0330"/>
    <w:rsid w:val="00F85049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C4F93A-F067-4689-8649-98B2BAA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36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1A7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772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A7"/>
    <w:rPr>
      <w:rFonts w:ascii="Times New Roman" w:eastAsia="Times New Roman" w:hAnsi="Times New Roman"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54"/>
    <w:rPr>
      <w:rFonts w:ascii="Segoe UI" w:eastAsia="Times New Roman" w:hAnsi="Segoe UI" w:cs="Segoe UI"/>
      <w:color w:val="212120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6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%20SpaceCo\AppData\Roaming\Microsoft\Templates\Real%20estate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Real estate flyer.dotx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Free</dc:creator>
  <cp:keywords/>
  <dc:description/>
  <cp:lastModifiedBy>Terry Seabrook</cp:lastModifiedBy>
  <cp:revision>2</cp:revision>
  <cp:lastPrinted>2019-05-07T17:18:00Z</cp:lastPrinted>
  <dcterms:created xsi:type="dcterms:W3CDTF">2019-05-21T14:08:00Z</dcterms:created>
  <dcterms:modified xsi:type="dcterms:W3CDTF">2019-05-21T14:08:00Z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