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569" w:rsidRPr="00E17BED" w:rsidRDefault="00155569" w:rsidP="00155569">
      <w:pPr>
        <w:pStyle w:val="Title"/>
        <w:jc w:val="center"/>
        <w:rPr>
          <w:b/>
          <w:color w:val="C42F1A" w:themeColor="accent5"/>
          <w:sz w:val="80"/>
          <w:szCs w:val="80"/>
        </w:rPr>
      </w:pPr>
      <w:bookmarkStart w:id="0" w:name="_GoBack"/>
      <w:bookmarkEnd w:id="0"/>
      <w:r w:rsidRPr="00E17BED">
        <w:rPr>
          <w:b/>
          <w:color w:val="C42F1A" w:themeColor="accent5"/>
          <w:sz w:val="80"/>
          <w:szCs w:val="80"/>
        </w:rPr>
        <w:t>AGENT OPEN HOUSE</w:t>
      </w:r>
    </w:p>
    <w:p w:rsidR="00155569" w:rsidRPr="00E17BED" w:rsidRDefault="00155569" w:rsidP="00155569">
      <w:pPr>
        <w:jc w:val="center"/>
        <w:rPr>
          <w:b/>
          <w:color w:val="E76618" w:themeColor="accent4"/>
          <w:sz w:val="36"/>
          <w:szCs w:val="36"/>
        </w:rPr>
      </w:pPr>
      <w:r>
        <w:rPr>
          <w:b/>
          <w:color w:val="E76618" w:themeColor="accent4"/>
          <w:sz w:val="36"/>
          <w:szCs w:val="36"/>
        </w:rPr>
        <w:t>THURSDAY, November 17</w:t>
      </w:r>
      <w:r w:rsidRPr="00E17BED">
        <w:rPr>
          <w:b/>
          <w:color w:val="E76618" w:themeColor="accent4"/>
          <w:sz w:val="36"/>
          <w:szCs w:val="36"/>
          <w:vertAlign w:val="superscript"/>
        </w:rPr>
        <w:t>TH</w:t>
      </w:r>
      <w:r>
        <w:rPr>
          <w:b/>
          <w:color w:val="E76618" w:themeColor="accent4"/>
          <w:sz w:val="36"/>
          <w:szCs w:val="36"/>
        </w:rPr>
        <w:t>, 2016</w:t>
      </w:r>
    </w:p>
    <w:p w:rsidR="00155569" w:rsidRPr="00E17BED" w:rsidRDefault="00155569" w:rsidP="00155569">
      <w:pPr>
        <w:jc w:val="center"/>
        <w:rPr>
          <w:color w:val="E76618" w:themeColor="accent4"/>
          <w:sz w:val="40"/>
          <w:szCs w:val="40"/>
        </w:rPr>
      </w:pPr>
      <w:r w:rsidRPr="00E17BED">
        <w:rPr>
          <w:color w:val="E76618" w:themeColor="accent4"/>
          <w:sz w:val="40"/>
          <w:szCs w:val="40"/>
        </w:rPr>
        <w:t>11</w:t>
      </w:r>
      <w:r>
        <w:rPr>
          <w:color w:val="E76618" w:themeColor="accent4"/>
          <w:sz w:val="40"/>
          <w:szCs w:val="40"/>
        </w:rPr>
        <w:t>:30</w:t>
      </w:r>
      <w:r w:rsidRPr="00E17BED">
        <w:rPr>
          <w:color w:val="E76618" w:themeColor="accent4"/>
          <w:sz w:val="40"/>
          <w:szCs w:val="40"/>
        </w:rPr>
        <w:t>AM – 2PM</w:t>
      </w:r>
    </w:p>
    <w:p w:rsidR="004669B7" w:rsidRPr="00155569" w:rsidRDefault="004669B7" w:rsidP="00155569">
      <w:pPr>
        <w:pStyle w:val="Title"/>
        <w:rPr>
          <w:b/>
          <w:color w:val="C42F1A" w:themeColor="accent5"/>
          <w:sz w:val="16"/>
          <w:szCs w:val="16"/>
        </w:rPr>
      </w:pPr>
    </w:p>
    <w:tbl>
      <w:tblPr>
        <w:tblStyle w:val="TableGrid"/>
        <w:tblW w:w="10770" w:type="dxa"/>
        <w:jc w:val="center"/>
        <w:tblBorders>
          <w:top w:val="single" w:sz="18" w:space="0" w:color="90C226" w:themeColor="accent1"/>
          <w:left w:val="single" w:sz="18" w:space="0" w:color="90C226" w:themeColor="accent1"/>
          <w:bottom w:val="single" w:sz="18" w:space="0" w:color="90C226" w:themeColor="accent1"/>
          <w:right w:val="single" w:sz="18" w:space="0" w:color="90C226" w:themeColor="accent1"/>
          <w:insideH w:val="single" w:sz="4" w:space="0" w:color="54A021" w:themeColor="accent2"/>
          <w:insideV w:val="single" w:sz="4" w:space="0" w:color="54A021" w:themeColor="accent2"/>
        </w:tblBorders>
        <w:shd w:val="clear" w:color="auto" w:fill="E9F6D0" w:themeFill="accent1" w:themeFillTint="33"/>
        <w:tblLayout w:type="fixed"/>
        <w:tblLook w:val="04A0" w:firstRow="1" w:lastRow="0" w:firstColumn="1" w:lastColumn="0" w:noHBand="0" w:noVBand="1"/>
      </w:tblPr>
      <w:tblGrid>
        <w:gridCol w:w="3714"/>
        <w:gridCol w:w="3639"/>
        <w:gridCol w:w="3417"/>
      </w:tblGrid>
      <w:tr w:rsidR="004669B7" w:rsidTr="00155569">
        <w:trPr>
          <w:trHeight w:val="5220"/>
          <w:jc w:val="center"/>
        </w:trPr>
        <w:tc>
          <w:tcPr>
            <w:tcW w:w="3714" w:type="dxa"/>
            <w:shd w:val="clear" w:color="auto" w:fill="E9F6D0" w:themeFill="accent1" w:themeFillTint="33"/>
            <w:vAlign w:val="center"/>
          </w:tcPr>
          <w:p w:rsidR="004669B7" w:rsidRDefault="003F0173" w:rsidP="004F0969">
            <w:r w:rsidRPr="00515D30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25A0F3E" wp14:editId="54076DB4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-6350</wp:posOffset>
                  </wp:positionV>
                  <wp:extent cx="2103120" cy="1463040"/>
                  <wp:effectExtent l="0" t="0" r="0" b="3810"/>
                  <wp:wrapNone/>
                  <wp:docPr id="17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hris\Dropbox\Charleston Collections\Park West\Lot # 16 @ Park West\Photo's\As of 10.4.2014 Lot # 16 @ Park West\IMG_00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69B7" w:rsidRDefault="004669B7" w:rsidP="004F0969"/>
          <w:p w:rsidR="004F0969" w:rsidRDefault="004F0969" w:rsidP="004F0969">
            <w:pPr>
              <w:spacing w:line="360" w:lineRule="auto"/>
              <w:rPr>
                <w:color w:val="73330C" w:themeColor="accent4" w:themeShade="80"/>
              </w:rPr>
            </w:pPr>
          </w:p>
          <w:p w:rsidR="004F0969" w:rsidRDefault="004F0969" w:rsidP="004F0969">
            <w:pPr>
              <w:spacing w:line="360" w:lineRule="auto"/>
              <w:rPr>
                <w:color w:val="73330C" w:themeColor="accent4" w:themeShade="80"/>
              </w:rPr>
            </w:pPr>
          </w:p>
          <w:p w:rsidR="004F0969" w:rsidRDefault="004F0969" w:rsidP="004F0969">
            <w:pPr>
              <w:spacing w:line="360" w:lineRule="auto"/>
              <w:rPr>
                <w:color w:val="73330C" w:themeColor="accent4" w:themeShade="80"/>
              </w:rPr>
            </w:pPr>
          </w:p>
          <w:p w:rsidR="004F0969" w:rsidRDefault="004F0969" w:rsidP="004F0969">
            <w:pPr>
              <w:spacing w:line="360" w:lineRule="auto"/>
              <w:rPr>
                <w:color w:val="73330C" w:themeColor="accent4" w:themeShade="80"/>
              </w:rPr>
            </w:pPr>
          </w:p>
          <w:p w:rsidR="004F0969" w:rsidRPr="004F0969" w:rsidRDefault="004F0969" w:rsidP="004F0969">
            <w:pPr>
              <w:spacing w:line="360" w:lineRule="auto"/>
              <w:rPr>
                <w:color w:val="73330C" w:themeColor="accent4" w:themeShade="80"/>
                <w:sz w:val="18"/>
                <w:szCs w:val="18"/>
              </w:rPr>
            </w:pPr>
          </w:p>
          <w:p w:rsidR="004669B7" w:rsidRPr="00E17BED" w:rsidRDefault="00883432" w:rsidP="004F0969">
            <w:pPr>
              <w:spacing w:line="360" w:lineRule="auto"/>
              <w:rPr>
                <w:color w:val="73330C" w:themeColor="accent4" w:themeShade="80"/>
              </w:rPr>
            </w:pPr>
            <w:r>
              <w:rPr>
                <w:color w:val="73330C" w:themeColor="accent4" w:themeShade="80"/>
              </w:rPr>
              <w:t>Address: 103 Newcastle Loop</w:t>
            </w:r>
          </w:p>
          <w:p w:rsidR="004669B7" w:rsidRPr="00E17BED" w:rsidRDefault="004669B7" w:rsidP="004F0969">
            <w:pPr>
              <w:spacing w:line="360" w:lineRule="auto"/>
              <w:rPr>
                <w:color w:val="73330C" w:themeColor="accent4" w:themeShade="80"/>
              </w:rPr>
            </w:pPr>
            <w:r w:rsidRPr="00E17BED">
              <w:rPr>
                <w:color w:val="73330C" w:themeColor="accent4" w:themeShade="80"/>
              </w:rPr>
              <w:t>Bedrooms: 4</w:t>
            </w:r>
          </w:p>
          <w:p w:rsidR="004669B7" w:rsidRPr="00E17BED" w:rsidRDefault="00883432" w:rsidP="004F0969">
            <w:pPr>
              <w:spacing w:line="360" w:lineRule="auto"/>
              <w:rPr>
                <w:color w:val="73330C" w:themeColor="accent4" w:themeShade="80"/>
              </w:rPr>
            </w:pPr>
            <w:r>
              <w:rPr>
                <w:color w:val="73330C" w:themeColor="accent4" w:themeShade="80"/>
              </w:rPr>
              <w:t>Bathrooms: 3</w:t>
            </w:r>
          </w:p>
          <w:p w:rsidR="004669B7" w:rsidRPr="00E17BED" w:rsidRDefault="00883432" w:rsidP="004F0969">
            <w:pPr>
              <w:spacing w:line="360" w:lineRule="auto"/>
              <w:rPr>
                <w:color w:val="73330C" w:themeColor="accent4" w:themeShade="80"/>
              </w:rPr>
            </w:pPr>
            <w:proofErr w:type="spellStart"/>
            <w:r>
              <w:rPr>
                <w:color w:val="73330C" w:themeColor="accent4" w:themeShade="80"/>
              </w:rPr>
              <w:t>Sq.Ft</w:t>
            </w:r>
            <w:proofErr w:type="spellEnd"/>
            <w:r>
              <w:rPr>
                <w:color w:val="73330C" w:themeColor="accent4" w:themeShade="80"/>
              </w:rPr>
              <w:t>.: 2,100</w:t>
            </w:r>
          </w:p>
          <w:p w:rsidR="004669B7" w:rsidRDefault="00883432" w:rsidP="004F0969">
            <w:pPr>
              <w:spacing w:line="360" w:lineRule="auto"/>
              <w:rPr>
                <w:color w:val="73330C" w:themeColor="accent4" w:themeShade="80"/>
              </w:rPr>
            </w:pPr>
            <w:r>
              <w:rPr>
                <w:color w:val="73330C" w:themeColor="accent4" w:themeShade="80"/>
              </w:rPr>
              <w:t>Price: $300,000</w:t>
            </w:r>
          </w:p>
          <w:p w:rsidR="004669B7" w:rsidRDefault="00883432" w:rsidP="004F0969">
            <w:pPr>
              <w:spacing w:line="360" w:lineRule="auto"/>
            </w:pPr>
            <w:r>
              <w:rPr>
                <w:color w:val="73330C" w:themeColor="accent4" w:themeShade="80"/>
              </w:rPr>
              <w:t>Listing Agent: Stephanie Davis</w:t>
            </w:r>
          </w:p>
        </w:tc>
        <w:tc>
          <w:tcPr>
            <w:tcW w:w="3639" w:type="dxa"/>
            <w:shd w:val="clear" w:color="auto" w:fill="E9F6D0" w:themeFill="accent1" w:themeFillTint="33"/>
          </w:tcPr>
          <w:p w:rsidR="004669B7" w:rsidRDefault="004669B7" w:rsidP="00B63FA9">
            <w:pPr>
              <w:rPr>
                <w:noProof/>
              </w:rPr>
            </w:pPr>
          </w:p>
          <w:p w:rsidR="004669B7" w:rsidRDefault="002F7406" w:rsidP="00B63FA9">
            <w:r>
              <w:rPr>
                <w:noProof/>
              </w:rPr>
              <w:drawing>
                <wp:inline distT="0" distB="0" distL="0" distR="0" wp14:anchorId="1EB87B45" wp14:editId="265DCA67">
                  <wp:extent cx="2038350" cy="1331354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0579 (2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6371" cy="1343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7406" w:rsidRDefault="002F7406" w:rsidP="00B63FA9"/>
          <w:p w:rsidR="004669B7" w:rsidRPr="00E17BED" w:rsidRDefault="002F7406" w:rsidP="00B63FA9">
            <w:pPr>
              <w:spacing w:line="360" w:lineRule="auto"/>
              <w:rPr>
                <w:color w:val="73330C" w:themeColor="accent4" w:themeShade="80"/>
              </w:rPr>
            </w:pPr>
            <w:r>
              <w:rPr>
                <w:color w:val="73330C" w:themeColor="accent4" w:themeShade="80"/>
              </w:rPr>
              <w:t>Address: 422</w:t>
            </w:r>
            <w:r w:rsidR="00883432">
              <w:rPr>
                <w:color w:val="73330C" w:themeColor="accent4" w:themeShade="80"/>
              </w:rPr>
              <w:t xml:space="preserve"> Hamlet Circle</w:t>
            </w:r>
          </w:p>
          <w:p w:rsidR="004669B7" w:rsidRPr="00E17BED" w:rsidRDefault="002F7406" w:rsidP="00B63FA9">
            <w:pPr>
              <w:spacing w:line="360" w:lineRule="auto"/>
              <w:rPr>
                <w:color w:val="73330C" w:themeColor="accent4" w:themeShade="80"/>
              </w:rPr>
            </w:pPr>
            <w:r>
              <w:rPr>
                <w:color w:val="73330C" w:themeColor="accent4" w:themeShade="80"/>
              </w:rPr>
              <w:t>Bedrooms: 5</w:t>
            </w:r>
          </w:p>
          <w:p w:rsidR="004669B7" w:rsidRPr="00E17BED" w:rsidRDefault="002F7406" w:rsidP="00B63FA9">
            <w:pPr>
              <w:spacing w:line="360" w:lineRule="auto"/>
              <w:rPr>
                <w:color w:val="73330C" w:themeColor="accent4" w:themeShade="80"/>
              </w:rPr>
            </w:pPr>
            <w:r>
              <w:rPr>
                <w:color w:val="73330C" w:themeColor="accent4" w:themeShade="80"/>
              </w:rPr>
              <w:t>Bathrooms: 4</w:t>
            </w:r>
          </w:p>
          <w:p w:rsidR="004669B7" w:rsidRPr="00E17BED" w:rsidRDefault="004669B7" w:rsidP="00B63FA9">
            <w:pPr>
              <w:spacing w:line="360" w:lineRule="auto"/>
              <w:rPr>
                <w:color w:val="73330C" w:themeColor="accent4" w:themeShade="80"/>
              </w:rPr>
            </w:pPr>
            <w:proofErr w:type="spellStart"/>
            <w:r w:rsidRPr="00E17BED">
              <w:rPr>
                <w:color w:val="73330C" w:themeColor="accent4" w:themeShade="80"/>
              </w:rPr>
              <w:t>Sq.Ft</w:t>
            </w:r>
            <w:proofErr w:type="spellEnd"/>
            <w:r w:rsidRPr="00E17BED">
              <w:rPr>
                <w:color w:val="73330C" w:themeColor="accent4" w:themeShade="80"/>
              </w:rPr>
              <w:t xml:space="preserve">.: </w:t>
            </w:r>
            <w:r w:rsidR="002F7406">
              <w:rPr>
                <w:color w:val="73330C" w:themeColor="accent4" w:themeShade="80"/>
              </w:rPr>
              <w:t>3,109</w:t>
            </w:r>
          </w:p>
          <w:p w:rsidR="004669B7" w:rsidRDefault="002F7406" w:rsidP="00B63FA9">
            <w:pPr>
              <w:spacing w:line="360" w:lineRule="auto"/>
              <w:rPr>
                <w:color w:val="73330C" w:themeColor="accent4" w:themeShade="80"/>
              </w:rPr>
            </w:pPr>
            <w:r>
              <w:rPr>
                <w:color w:val="73330C" w:themeColor="accent4" w:themeShade="80"/>
              </w:rPr>
              <w:t>Price: $459,99</w:t>
            </w:r>
            <w:r w:rsidR="004669B7" w:rsidRPr="00E17BED">
              <w:rPr>
                <w:color w:val="73330C" w:themeColor="accent4" w:themeShade="80"/>
              </w:rPr>
              <w:t>0</w:t>
            </w:r>
          </w:p>
          <w:p w:rsidR="004669B7" w:rsidRPr="00545F98" w:rsidRDefault="004669B7" w:rsidP="00B63FA9">
            <w:pPr>
              <w:spacing w:line="360" w:lineRule="auto"/>
            </w:pPr>
            <w:r>
              <w:rPr>
                <w:color w:val="73330C" w:themeColor="accent4" w:themeShade="80"/>
              </w:rPr>
              <w:t>Listing Agent:</w:t>
            </w:r>
            <w:r w:rsidR="002F7406">
              <w:rPr>
                <w:color w:val="73330C" w:themeColor="accent4" w:themeShade="80"/>
              </w:rPr>
              <w:t xml:space="preserve"> Chris Eller</w:t>
            </w:r>
          </w:p>
        </w:tc>
        <w:tc>
          <w:tcPr>
            <w:tcW w:w="3417" w:type="dxa"/>
            <w:shd w:val="clear" w:color="auto" w:fill="E9F6D0" w:themeFill="accent1" w:themeFillTint="33"/>
          </w:tcPr>
          <w:p w:rsidR="004669B7" w:rsidRDefault="002F7406" w:rsidP="00B63FA9">
            <w:r>
              <w:rPr>
                <w:noProof/>
              </w:rPr>
              <w:drawing>
                <wp:inline distT="0" distB="0" distL="0" distR="0" wp14:anchorId="7A6DD51D" wp14:editId="6295A50E">
                  <wp:extent cx="2019300" cy="1659586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217 Beckenham Driv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298" cy="1683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669B7" w:rsidRPr="00E17BED" w:rsidRDefault="004669B7" w:rsidP="00B63FA9">
            <w:pPr>
              <w:spacing w:line="360" w:lineRule="auto"/>
              <w:rPr>
                <w:color w:val="73330C" w:themeColor="accent4" w:themeShade="80"/>
              </w:rPr>
            </w:pPr>
            <w:r>
              <w:rPr>
                <w:color w:val="73330C" w:themeColor="accent4" w:themeShade="80"/>
              </w:rPr>
              <w:t>A</w:t>
            </w:r>
            <w:r w:rsidR="002F7406">
              <w:rPr>
                <w:color w:val="73330C" w:themeColor="accent4" w:themeShade="80"/>
              </w:rPr>
              <w:t>ddress: 420 Hamlet Circle</w:t>
            </w:r>
          </w:p>
          <w:p w:rsidR="004669B7" w:rsidRPr="00E17BED" w:rsidRDefault="002F7406" w:rsidP="00B63FA9">
            <w:pPr>
              <w:spacing w:line="360" w:lineRule="auto"/>
              <w:rPr>
                <w:color w:val="73330C" w:themeColor="accent4" w:themeShade="80"/>
              </w:rPr>
            </w:pPr>
            <w:r>
              <w:rPr>
                <w:color w:val="73330C" w:themeColor="accent4" w:themeShade="80"/>
              </w:rPr>
              <w:t>Bedrooms: 4</w:t>
            </w:r>
          </w:p>
          <w:p w:rsidR="004669B7" w:rsidRPr="00E17BED" w:rsidRDefault="002F7406" w:rsidP="00B63FA9">
            <w:pPr>
              <w:spacing w:line="360" w:lineRule="auto"/>
              <w:rPr>
                <w:color w:val="73330C" w:themeColor="accent4" w:themeShade="80"/>
              </w:rPr>
            </w:pPr>
            <w:r>
              <w:rPr>
                <w:color w:val="73330C" w:themeColor="accent4" w:themeShade="80"/>
              </w:rPr>
              <w:t>Bathrooms: 3.5</w:t>
            </w:r>
          </w:p>
          <w:p w:rsidR="004669B7" w:rsidRPr="00E17BED" w:rsidRDefault="002F7406" w:rsidP="00B63FA9">
            <w:pPr>
              <w:spacing w:line="360" w:lineRule="auto"/>
              <w:rPr>
                <w:color w:val="73330C" w:themeColor="accent4" w:themeShade="80"/>
              </w:rPr>
            </w:pPr>
            <w:proofErr w:type="spellStart"/>
            <w:r>
              <w:rPr>
                <w:color w:val="73330C" w:themeColor="accent4" w:themeShade="80"/>
              </w:rPr>
              <w:t>Sq.Ft</w:t>
            </w:r>
            <w:proofErr w:type="spellEnd"/>
            <w:r>
              <w:rPr>
                <w:color w:val="73330C" w:themeColor="accent4" w:themeShade="80"/>
              </w:rPr>
              <w:t>.: 3,112</w:t>
            </w:r>
          </w:p>
          <w:p w:rsidR="004669B7" w:rsidRDefault="002F7406" w:rsidP="00B63FA9">
            <w:pPr>
              <w:spacing w:line="360" w:lineRule="auto"/>
              <w:rPr>
                <w:color w:val="73330C" w:themeColor="accent4" w:themeShade="80"/>
              </w:rPr>
            </w:pPr>
            <w:r>
              <w:rPr>
                <w:color w:val="73330C" w:themeColor="accent4" w:themeShade="80"/>
              </w:rPr>
              <w:t>Price: $462,990</w:t>
            </w:r>
          </w:p>
          <w:p w:rsidR="004669B7" w:rsidRDefault="004669B7" w:rsidP="00B63FA9">
            <w:pPr>
              <w:spacing w:line="360" w:lineRule="auto"/>
            </w:pPr>
            <w:r>
              <w:rPr>
                <w:color w:val="73330C" w:themeColor="accent4" w:themeShade="80"/>
              </w:rPr>
              <w:t>Listing Agent:</w:t>
            </w:r>
            <w:r w:rsidR="002F7406">
              <w:rPr>
                <w:color w:val="73330C" w:themeColor="accent4" w:themeShade="80"/>
              </w:rPr>
              <w:t xml:space="preserve"> Chris Eller</w:t>
            </w:r>
          </w:p>
        </w:tc>
      </w:tr>
      <w:tr w:rsidR="004669B7" w:rsidTr="00155569">
        <w:trPr>
          <w:trHeight w:val="5075"/>
          <w:jc w:val="center"/>
        </w:trPr>
        <w:tc>
          <w:tcPr>
            <w:tcW w:w="3714" w:type="dxa"/>
            <w:shd w:val="clear" w:color="auto" w:fill="E9F6D0" w:themeFill="accent1" w:themeFillTint="33"/>
          </w:tcPr>
          <w:p w:rsidR="004669B7" w:rsidRDefault="004669B7" w:rsidP="00B63FA9"/>
          <w:p w:rsidR="004669B7" w:rsidRDefault="002F7406" w:rsidP="00B63F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FC7639" wp14:editId="06501B5D">
                  <wp:extent cx="1754037" cy="1321223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749 West Canning Driv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037" cy="1321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669B7" w:rsidRPr="00E17BED" w:rsidRDefault="002F7406" w:rsidP="00B63FA9">
            <w:pPr>
              <w:spacing w:line="360" w:lineRule="auto"/>
              <w:rPr>
                <w:color w:val="73330C" w:themeColor="accent4" w:themeShade="80"/>
              </w:rPr>
            </w:pPr>
            <w:r>
              <w:rPr>
                <w:color w:val="73330C" w:themeColor="accent4" w:themeShade="80"/>
              </w:rPr>
              <w:t>Address: 418 Hamlet Circle</w:t>
            </w:r>
          </w:p>
          <w:p w:rsidR="004669B7" w:rsidRPr="00E17BED" w:rsidRDefault="002F7406" w:rsidP="00B63FA9">
            <w:pPr>
              <w:spacing w:line="360" w:lineRule="auto"/>
              <w:rPr>
                <w:color w:val="73330C" w:themeColor="accent4" w:themeShade="80"/>
              </w:rPr>
            </w:pPr>
            <w:r>
              <w:rPr>
                <w:color w:val="73330C" w:themeColor="accent4" w:themeShade="80"/>
              </w:rPr>
              <w:t>Bedrooms: 5</w:t>
            </w:r>
          </w:p>
          <w:p w:rsidR="004669B7" w:rsidRPr="00E17BED" w:rsidRDefault="004669B7" w:rsidP="00B63FA9">
            <w:pPr>
              <w:spacing w:line="360" w:lineRule="auto"/>
              <w:rPr>
                <w:color w:val="73330C" w:themeColor="accent4" w:themeShade="80"/>
              </w:rPr>
            </w:pPr>
            <w:r w:rsidRPr="00E17BED">
              <w:rPr>
                <w:color w:val="73330C" w:themeColor="accent4" w:themeShade="80"/>
              </w:rPr>
              <w:t>Bathrooms: 4</w:t>
            </w:r>
          </w:p>
          <w:p w:rsidR="004669B7" w:rsidRPr="00E17BED" w:rsidRDefault="002F7406" w:rsidP="00B63FA9">
            <w:pPr>
              <w:spacing w:line="360" w:lineRule="auto"/>
              <w:rPr>
                <w:color w:val="73330C" w:themeColor="accent4" w:themeShade="80"/>
              </w:rPr>
            </w:pPr>
            <w:proofErr w:type="spellStart"/>
            <w:r>
              <w:rPr>
                <w:color w:val="73330C" w:themeColor="accent4" w:themeShade="80"/>
              </w:rPr>
              <w:t>Sq.Ft</w:t>
            </w:r>
            <w:proofErr w:type="spellEnd"/>
            <w:r>
              <w:rPr>
                <w:color w:val="73330C" w:themeColor="accent4" w:themeShade="80"/>
              </w:rPr>
              <w:t>.: 3,219</w:t>
            </w:r>
          </w:p>
          <w:p w:rsidR="004669B7" w:rsidRDefault="004669B7" w:rsidP="00B63FA9">
            <w:pPr>
              <w:spacing w:line="360" w:lineRule="auto"/>
              <w:rPr>
                <w:color w:val="73330C" w:themeColor="accent4" w:themeShade="80"/>
              </w:rPr>
            </w:pPr>
            <w:r w:rsidRPr="00E17BED">
              <w:rPr>
                <w:color w:val="73330C" w:themeColor="accent4" w:themeShade="80"/>
              </w:rPr>
              <w:t xml:space="preserve">Price: </w:t>
            </w:r>
            <w:r w:rsidR="002F7406">
              <w:rPr>
                <w:color w:val="73330C" w:themeColor="accent4" w:themeShade="80"/>
              </w:rPr>
              <w:t>$474,990</w:t>
            </w:r>
          </w:p>
          <w:p w:rsidR="004669B7" w:rsidRDefault="002F7406" w:rsidP="00B63FA9">
            <w:pPr>
              <w:spacing w:line="360" w:lineRule="auto"/>
            </w:pPr>
            <w:r>
              <w:rPr>
                <w:color w:val="73330C" w:themeColor="accent4" w:themeShade="80"/>
              </w:rPr>
              <w:t>Listing Agent: Chris Eller</w:t>
            </w:r>
          </w:p>
        </w:tc>
        <w:tc>
          <w:tcPr>
            <w:tcW w:w="3639" w:type="dxa"/>
            <w:shd w:val="clear" w:color="auto" w:fill="E9F6D0" w:themeFill="accent1" w:themeFillTint="33"/>
          </w:tcPr>
          <w:p w:rsidR="004669B7" w:rsidRDefault="004669B7" w:rsidP="00B63FA9">
            <w:pPr>
              <w:rPr>
                <w:noProof/>
              </w:rPr>
            </w:pPr>
          </w:p>
          <w:p w:rsidR="004669B7" w:rsidRDefault="009B74E0" w:rsidP="009B74E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14525" cy="133389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1146-LR-1_wor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341" cy="137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9B7" w:rsidRPr="00E17BED" w:rsidRDefault="002F7406" w:rsidP="00B63FA9">
            <w:pPr>
              <w:spacing w:line="360" w:lineRule="auto"/>
              <w:rPr>
                <w:color w:val="73330C" w:themeColor="accent4" w:themeShade="80"/>
              </w:rPr>
            </w:pPr>
            <w:r>
              <w:rPr>
                <w:color w:val="73330C" w:themeColor="accent4" w:themeShade="80"/>
              </w:rPr>
              <w:t xml:space="preserve">Address: </w:t>
            </w:r>
            <w:r w:rsidR="009B74E0">
              <w:rPr>
                <w:color w:val="73330C" w:themeColor="accent4" w:themeShade="80"/>
              </w:rPr>
              <w:t>416 Hamlet Circle</w:t>
            </w:r>
          </w:p>
          <w:p w:rsidR="004669B7" w:rsidRPr="00E17BED" w:rsidRDefault="002F7406" w:rsidP="00B63FA9">
            <w:pPr>
              <w:spacing w:line="360" w:lineRule="auto"/>
              <w:rPr>
                <w:color w:val="73330C" w:themeColor="accent4" w:themeShade="80"/>
              </w:rPr>
            </w:pPr>
            <w:r>
              <w:rPr>
                <w:color w:val="73330C" w:themeColor="accent4" w:themeShade="80"/>
              </w:rPr>
              <w:t xml:space="preserve">Bedrooms: </w:t>
            </w:r>
            <w:r w:rsidR="009B74E0">
              <w:rPr>
                <w:color w:val="73330C" w:themeColor="accent4" w:themeShade="80"/>
              </w:rPr>
              <w:t>5</w:t>
            </w:r>
          </w:p>
          <w:p w:rsidR="004669B7" w:rsidRPr="00E17BED" w:rsidRDefault="002F7406" w:rsidP="00B63FA9">
            <w:pPr>
              <w:spacing w:line="360" w:lineRule="auto"/>
              <w:rPr>
                <w:color w:val="73330C" w:themeColor="accent4" w:themeShade="80"/>
              </w:rPr>
            </w:pPr>
            <w:r>
              <w:rPr>
                <w:color w:val="73330C" w:themeColor="accent4" w:themeShade="80"/>
              </w:rPr>
              <w:t xml:space="preserve">Bathrooms: </w:t>
            </w:r>
            <w:r w:rsidR="009B74E0">
              <w:rPr>
                <w:color w:val="73330C" w:themeColor="accent4" w:themeShade="80"/>
              </w:rPr>
              <w:t>4</w:t>
            </w:r>
          </w:p>
          <w:p w:rsidR="004669B7" w:rsidRPr="00E17BED" w:rsidRDefault="002F7406" w:rsidP="009B74E0">
            <w:pPr>
              <w:spacing w:line="360" w:lineRule="auto"/>
              <w:rPr>
                <w:color w:val="73330C" w:themeColor="accent4" w:themeShade="80"/>
              </w:rPr>
            </w:pPr>
            <w:proofErr w:type="spellStart"/>
            <w:r>
              <w:rPr>
                <w:color w:val="73330C" w:themeColor="accent4" w:themeShade="80"/>
              </w:rPr>
              <w:t>Sq.Ft</w:t>
            </w:r>
            <w:proofErr w:type="spellEnd"/>
            <w:r>
              <w:rPr>
                <w:color w:val="73330C" w:themeColor="accent4" w:themeShade="80"/>
              </w:rPr>
              <w:t>.:</w:t>
            </w:r>
            <w:r w:rsidR="00155569">
              <w:rPr>
                <w:color w:val="73330C" w:themeColor="accent4" w:themeShade="80"/>
              </w:rPr>
              <w:t xml:space="preserve"> 3,324</w:t>
            </w:r>
          </w:p>
          <w:p w:rsidR="004669B7" w:rsidRDefault="002F7406" w:rsidP="00B63FA9">
            <w:pPr>
              <w:spacing w:line="360" w:lineRule="auto"/>
              <w:rPr>
                <w:color w:val="73330C" w:themeColor="accent4" w:themeShade="80"/>
              </w:rPr>
            </w:pPr>
            <w:r>
              <w:rPr>
                <w:color w:val="73330C" w:themeColor="accent4" w:themeShade="80"/>
              </w:rPr>
              <w:t xml:space="preserve">Price: </w:t>
            </w:r>
            <w:r w:rsidR="00155569">
              <w:rPr>
                <w:color w:val="73330C" w:themeColor="accent4" w:themeShade="80"/>
              </w:rPr>
              <w:t>$479,990</w:t>
            </w:r>
          </w:p>
          <w:p w:rsidR="004669B7" w:rsidRDefault="00155569" w:rsidP="00B63FA9">
            <w:pPr>
              <w:spacing w:line="360" w:lineRule="auto"/>
            </w:pPr>
            <w:r>
              <w:rPr>
                <w:color w:val="73330C" w:themeColor="accent4" w:themeShade="80"/>
              </w:rPr>
              <w:t>L</w:t>
            </w:r>
            <w:r w:rsidR="002F7406">
              <w:rPr>
                <w:color w:val="73330C" w:themeColor="accent4" w:themeShade="80"/>
              </w:rPr>
              <w:t xml:space="preserve">isting Agent: </w:t>
            </w:r>
            <w:r>
              <w:rPr>
                <w:color w:val="73330C" w:themeColor="accent4" w:themeShade="80"/>
              </w:rPr>
              <w:t>Chris Eller</w:t>
            </w:r>
          </w:p>
        </w:tc>
        <w:tc>
          <w:tcPr>
            <w:tcW w:w="3417" w:type="dxa"/>
            <w:shd w:val="clear" w:color="auto" w:fill="E9F6D0" w:themeFill="accent1" w:themeFillTint="33"/>
          </w:tcPr>
          <w:p w:rsidR="004669B7" w:rsidRDefault="004669B7" w:rsidP="00B63FA9"/>
          <w:p w:rsidR="004669B7" w:rsidRPr="008E4385" w:rsidRDefault="004669B7" w:rsidP="00B63FA9">
            <w:pPr>
              <w:jc w:val="center"/>
              <w:rPr>
                <w:b/>
                <w:color w:val="73330C" w:themeColor="accent4" w:themeShade="80"/>
              </w:rPr>
            </w:pPr>
            <w:r>
              <w:rPr>
                <w:b/>
                <w:noProof/>
                <w:color w:val="E76618" w:themeColor="accent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0101575" wp14:editId="641411F4">
                      <wp:simplePos x="0" y="0"/>
                      <wp:positionH relativeFrom="column">
                        <wp:posOffset>-23067</wp:posOffset>
                      </wp:positionH>
                      <wp:positionV relativeFrom="paragraph">
                        <wp:posOffset>618726</wp:posOffset>
                      </wp:positionV>
                      <wp:extent cx="2305966" cy="2106103"/>
                      <wp:effectExtent l="95250" t="19050" r="0" b="6604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5966" cy="2106103"/>
                                <a:chOff x="0" y="0"/>
                                <a:chExt cx="2305966" cy="210610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clrChange>
                                    <a:clrFrom>
                                      <a:srgbClr val="F8F8F8"/>
                                    </a:clrFrom>
                                    <a:clrTo>
                                      <a:srgbClr val="F8F8F8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2">
                                          <a14:imgEffect>
                                            <a14:backgroundRemoval t="0" b="97500" l="2381" r="96429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20671945">
                                  <a:off x="21265" y="0"/>
                                  <a:ext cx="1275715" cy="1012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9" descr="Stock Illustration - Red and Blue Open House Signs. Fotosearch - Search Vector Clipart, Drawings, Print Murals, Illustrations, and EPS Graphics Images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3">
                                  <a:clrChange>
                                    <a:clrFrom>
                                      <a:srgbClr val="020202"/>
                                    </a:clrFrom>
                                    <a:clrTo>
                                      <a:srgbClr val="020202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9860" b="47542"/>
                                <a:stretch/>
                              </pic:blipFill>
                              <pic:spPr bwMode="auto">
                                <a:xfrm>
                                  <a:off x="106326" y="95693"/>
                                  <a:ext cx="2199640" cy="1823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8" descr="http://images.cdn4.inmagine.com/400nwm/imagezoo/izs017/izs017589.jp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4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5">
                                          <a14:imgEffect>
                                            <a14:backgroundRemoval t="6000" b="82667" l="7500" r="9975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232" t="6639" b="15326"/>
                                <a:stretch/>
                              </pic:blipFill>
                              <pic:spPr bwMode="auto">
                                <a:xfrm rot="2112303">
                                  <a:off x="0" y="1467293"/>
                                  <a:ext cx="1022350" cy="6388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99F0BA" id="Group 7" o:spid="_x0000_s1026" style="position:absolute;margin-left:-1.8pt;margin-top:48.7pt;width:181.55pt;height:165.85pt;z-index:251661312" coordsize="23059,210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left:212;width:12757;height:10128;rotation:-1013684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wu9rCAAAA2gAAAA8AAABkcnMvZG93bnJldi54bWxEj81qwzAQhO+FvoPYQi8llltKCE6UEAqB&#10;0kvJz8HHxdrYJtbKWGtbffuqEOhxmJlvmM0uuk5NNITWs4HXLAdFXHnbcm3gcj4sVqCCIFvsPJOB&#10;Hwqw2z4+bLCwfuYjTSepVYJwKNBAI9IXWoeqIYch8z1x8q5+cChJDrW2A84J7jr9ludL7bDltNBg&#10;Tx8NVbfT6AzIYZ7GMrYY+EXex6/6u/TnqzHPT3G/BiUU5T98b39aA0v4u5JugN7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sLvawgAAANoAAAAPAAAAAAAAAAAAAAAAAJ8C&#10;AABkcnMvZG93bnJldi54bWxQSwUGAAAAAAQABAD3AAAAjgMAAAAA&#10;">
                        <v:imagedata r:id="rId16" o:title="" chromakey="#f8f8f8"/>
                        <v:path arrowok="t"/>
                      </v:shape>
                      <v:shape id="Picture 9" o:spid="_x0000_s1028" type="#_x0000_t75" alt="Stock Illustration - Red and Blue Open House Signs. Fotosearch - Search Vector Clipart, Drawings, Print Murals, Illustrations, and EPS Graphics Images" style="position:absolute;left:1063;top:956;width:21996;height:182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LvWbEAAAA2gAAAA8AAABkcnMvZG93bnJldi54bWxEj0FrwkAUhO9C/8PyCt50owdpo6uIpaDS&#10;Hoyl4O2RfWaD2bcxuyZpf31XKHgcZuYbZrHqbSVaanzpWMFknIAgzp0uuVDwdXwfvYDwAVlj5ZgU&#10;/JCH1fJpsMBUu44P1GahEBHCPkUFJoQ6ldLnhiz6sauJo3d2jcUQZVNI3WAX4baS0ySZSYslxwWD&#10;NW0M5ZfsZhVcd0V2/f7MZh/GTPbnU/fbrds3pYbP/XoOIlAfHuH/9lYreIX7lXgD5P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LvWbEAAAA2gAAAA8AAAAAAAAAAAAAAAAA&#10;nwIAAGRycy9kb3ducmV2LnhtbFBLBQYAAAAABAAEAPcAAACQAwAAAAA=&#10;">
                        <v:imagedata r:id="rId17" o:title="Stock Illustration - Red and Blue Open House Signs" cropbottom="31157f" cropright="32676f" chromakey="#020202"/>
                        <v:path arrowok="t"/>
                      </v:shape>
                      <v:shape id="Picture 8" o:spid="_x0000_s1029" type="#_x0000_t75" alt="http://images.cdn4.inmagine.com/400nwm/imagezoo/izs017/izs017589.jpg" style="position:absolute;top:14672;width:10223;height:6389;rotation:230719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bxN67AAAA2gAAAA8AAABkcnMvZG93bnJldi54bWxET0sKwjAQ3QveIYzgTlMVVKpRRBTEVf0g&#10;LodmbKvNpDRR6+3NQnD5eP/5sjGleFHtCssKBv0IBHFqdcGZgvNp25uCcB5ZY2mZFHzIwXLRbs0x&#10;1vbNB3odfSZCCLsYFeTeV7GULs3JoOvbijhwN1sb9AHWmdQ1vkO4KeUwisbSYMGhIceK1jmlj+PT&#10;KPAT3OM1uUyzUbKx16S4Ew1PSnU7zWoGwlPj/+Kfe6cVhK3hSrgBcvEF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KmbxN67AAAA2gAAAA8AAAAAAAAAAAAAAAAAnwIAAGRycy9k&#10;b3ducmV2LnhtbFBLBQYAAAAABAAEAPcAAACHAwAAAAA=&#10;">
                        <v:imagedata r:id="rId18" o:title="izs017589" croptop="4351f" cropbottom="10044f" cropleft="4084f"/>
                        <v:path arrowok="t"/>
                      </v:shape>
                    </v:group>
                  </w:pict>
                </mc:Fallback>
              </mc:AlternateContent>
            </w:r>
            <w:r w:rsidRPr="008E4385">
              <w:rPr>
                <w:b/>
                <w:color w:val="73330C" w:themeColor="accent4" w:themeShade="80"/>
              </w:rPr>
              <w:t>Come and tour these 5 Homes, have some Lunch, Desert, and Enter the Gift Card Giveaway!</w:t>
            </w:r>
          </w:p>
          <w:p w:rsidR="004669B7" w:rsidRDefault="004669B7" w:rsidP="00B63FA9"/>
          <w:p w:rsidR="004669B7" w:rsidRDefault="004669B7" w:rsidP="00B63FA9"/>
        </w:tc>
      </w:tr>
    </w:tbl>
    <w:p w:rsidR="00155569" w:rsidRPr="00155569" w:rsidRDefault="00155569" w:rsidP="00155569">
      <w:pPr>
        <w:rPr>
          <w:b/>
          <w:noProof/>
          <w:lang w:eastAsia="en-US"/>
        </w:rPr>
      </w:pPr>
    </w:p>
    <w:sectPr w:rsidR="00155569" w:rsidRPr="00155569" w:rsidSect="00556BAF">
      <w:pgSz w:w="12240" w:h="15840" w:code="1"/>
      <w:pgMar w:top="1440" w:right="1440" w:bottom="1440" w:left="1440" w:header="720" w:footer="720" w:gutter="0"/>
      <w:pgBorders w:offsetFrom="page">
        <w:top w:val="double" w:sz="4" w:space="24" w:color="54A021" w:themeColor="accent2"/>
        <w:left w:val="double" w:sz="4" w:space="24" w:color="54A021" w:themeColor="accent2"/>
        <w:bottom w:val="double" w:sz="4" w:space="24" w:color="54A021" w:themeColor="accent2"/>
        <w:right w:val="double" w:sz="4" w:space="24" w:color="54A021" w:themeColor="accent2"/>
      </w:pgBorders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zMjAwN7Y0tzCyNDFW0lEKTi0uzszPAykwqgUAjBAF4ywAAAA="/>
  </w:docVars>
  <w:rsids>
    <w:rsidRoot w:val="004669B7"/>
    <w:rsid w:val="000728FE"/>
    <w:rsid w:val="00155569"/>
    <w:rsid w:val="002B6CAD"/>
    <w:rsid w:val="002C3BEE"/>
    <w:rsid w:val="002F7406"/>
    <w:rsid w:val="00350C9B"/>
    <w:rsid w:val="0037003B"/>
    <w:rsid w:val="003F0173"/>
    <w:rsid w:val="00440773"/>
    <w:rsid w:val="004669B7"/>
    <w:rsid w:val="004F0969"/>
    <w:rsid w:val="00556BAF"/>
    <w:rsid w:val="005B75AE"/>
    <w:rsid w:val="00883432"/>
    <w:rsid w:val="009B74E0"/>
    <w:rsid w:val="009F7C5B"/>
    <w:rsid w:val="00BD17FC"/>
    <w:rsid w:val="00CF65E7"/>
    <w:rsid w:val="00FC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7CA91-3251-417F-A449-33CD9E44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69B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4669B7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microsoft.com/office/2007/relationships/hdphoto" Target="media/hdphoto1.wdp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72A44-C1CB-42E6-B183-EFA05FAE9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(blank).dotx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Eller</dc:creator>
  <cp:keywords/>
  <cp:lastModifiedBy>A. Thomas Price</cp:lastModifiedBy>
  <cp:revision>2</cp:revision>
  <cp:lastPrinted>2016-11-15T20:01:00Z</cp:lastPrinted>
  <dcterms:created xsi:type="dcterms:W3CDTF">2016-11-15T20:15:00Z</dcterms:created>
  <dcterms:modified xsi:type="dcterms:W3CDTF">2016-11-15T20:15:00Z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